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485" w:rsidRDefault="00924C50" w:rsidP="00924C50">
      <w:pPr>
        <w:spacing w:after="0"/>
        <w:jc w:val="center"/>
      </w:pPr>
      <w:r>
        <w:t xml:space="preserve">               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135"/>
      </w:tblGrid>
      <w:tr w:rsidR="00A200B7" w:rsidTr="00A200B7">
        <w:tc>
          <w:tcPr>
            <w:tcW w:w="5172" w:type="dxa"/>
          </w:tcPr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e.p.c.</w:t>
            </w:r>
          </w:p>
          <w:p w:rsidR="00A200B7" w:rsidRDefault="00A200B7">
            <w:pPr>
              <w:spacing w:after="0"/>
              <w:jc w:val="right"/>
              <w:rPr>
                <w:b/>
              </w:rPr>
            </w:pPr>
          </w:p>
          <w:p w:rsidR="00A200B7" w:rsidRDefault="00A200B7">
            <w:pPr>
              <w:spacing w:after="0"/>
              <w:jc w:val="right"/>
              <w:rPr>
                <w:b/>
              </w:rPr>
            </w:pPr>
          </w:p>
          <w:p w:rsidR="00A200B7" w:rsidRDefault="00A200B7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e.p.c.</w:t>
            </w:r>
          </w:p>
        </w:tc>
        <w:tc>
          <w:tcPr>
            <w:tcW w:w="5172" w:type="dxa"/>
          </w:tcPr>
          <w:p w:rsidR="00A200B7" w:rsidRDefault="00A200B7">
            <w:pPr>
              <w:spacing w:after="0"/>
            </w:pPr>
            <w:r>
              <w:t>Spettabile:</w:t>
            </w:r>
          </w:p>
          <w:p w:rsidR="00A200B7" w:rsidRDefault="00A200B7">
            <w:pPr>
              <w:spacing w:after="0"/>
              <w:rPr>
                <w:b/>
              </w:rPr>
            </w:pPr>
            <w:r>
              <w:rPr>
                <w:b/>
              </w:rPr>
              <w:t>Regione Lombardia</w:t>
            </w:r>
          </w:p>
          <w:p w:rsidR="00A200B7" w:rsidRDefault="00A200B7">
            <w:pPr>
              <w:spacing w:after="0"/>
            </w:pPr>
            <w:r>
              <w:t>Direzione Generale Agricoltura</w:t>
            </w:r>
          </w:p>
          <w:p w:rsidR="00A200B7" w:rsidRDefault="00A200B7">
            <w:pPr>
              <w:spacing w:after="0"/>
            </w:pPr>
            <w:r>
              <w:t>Piazza Città Lombardia n. 1 – 20124 Milano (MI)</w:t>
            </w:r>
          </w:p>
          <w:p w:rsidR="00A200B7" w:rsidRDefault="00A200B7">
            <w:pPr>
              <w:spacing w:after="0"/>
            </w:pPr>
            <w:r>
              <w:t>Alla cortese attenzione</w:t>
            </w:r>
          </w:p>
          <w:p w:rsidR="00A200B7" w:rsidRDefault="00A200B7">
            <w:pPr>
              <w:spacing w:after="0"/>
              <w:rPr>
                <w:b/>
              </w:rPr>
            </w:pPr>
            <w:r>
              <w:rPr>
                <w:b/>
              </w:rPr>
              <w:t xml:space="preserve">Dott. </w:t>
            </w:r>
            <w:sdt>
              <w:sdtPr>
                <w:rPr>
                  <w:b/>
                </w:rPr>
                <w:id w:val="1262485462"/>
                <w:placeholder>
                  <w:docPart w:val="DefaultPlaceholder_-1854013440"/>
                </w:placeholder>
                <w:showingPlcHdr/>
              </w:sdtPr>
              <w:sdtContent>
                <w:r w:rsidR="00332D66" w:rsidRPr="00E0744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:rsidR="00A200B7" w:rsidRDefault="00A200B7">
            <w:pPr>
              <w:spacing w:after="0"/>
              <w:rPr>
                <w:b/>
              </w:rPr>
            </w:pPr>
            <w:r>
              <w:rPr>
                <w:b/>
              </w:rPr>
              <w:t xml:space="preserve">Dirigente della Unità </w:t>
            </w:r>
            <w:proofErr w:type="gramStart"/>
            <w:r>
              <w:rPr>
                <w:b/>
              </w:rPr>
              <w:t>Operativa  -</w:t>
            </w:r>
            <w:proofErr w:type="gramEnd"/>
            <w:r>
              <w:rPr>
                <w:b/>
              </w:rPr>
              <w:t xml:space="preserve"> Caccia e Pesca</w:t>
            </w:r>
          </w:p>
          <w:p w:rsidR="00A200B7" w:rsidRDefault="007B7478">
            <w:pPr>
              <w:spacing w:after="0"/>
            </w:pPr>
            <w:hyperlink r:id="rId7" w:history="1">
              <w:r w:rsidR="00A200B7">
                <w:rPr>
                  <w:rStyle w:val="Collegamentoipertestuale"/>
                </w:rPr>
                <w:t>agricoltura@pec.regione.lombardia.it</w:t>
              </w:r>
            </w:hyperlink>
          </w:p>
          <w:p w:rsidR="00A200B7" w:rsidRDefault="00A200B7">
            <w:pPr>
              <w:spacing w:after="0"/>
            </w:pPr>
            <w:r>
              <w:t xml:space="preserve">Spettabile </w:t>
            </w:r>
          </w:p>
          <w:sdt>
            <w:sdtPr>
              <w:id w:val="1043330530"/>
              <w:placeholder>
                <w:docPart w:val="DefaultPlaceholder_-1854013440"/>
              </w:placeholder>
              <w:showingPlcHdr/>
              <w:text/>
            </w:sdtPr>
            <w:sdtContent>
              <w:p w:rsidR="00A200B7" w:rsidRDefault="00332D66">
                <w:pPr>
                  <w:spacing w:after="0"/>
                </w:pPr>
                <w:r w:rsidRPr="00E0744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sdt>
            <w:sdtPr>
              <w:id w:val="1280841209"/>
              <w:placeholder>
                <w:docPart w:val="DefaultPlaceholder_-1854013440"/>
              </w:placeholder>
              <w:showingPlcHdr/>
              <w:text/>
            </w:sdtPr>
            <w:sdtContent>
              <w:p w:rsidR="00332D66" w:rsidRDefault="00332D66">
                <w:pPr>
                  <w:spacing w:after="0"/>
                </w:pPr>
                <w:r w:rsidRPr="00E0744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:rsidR="00A200B7" w:rsidRDefault="00A200B7">
            <w:pPr>
              <w:spacing w:after="0"/>
            </w:pPr>
            <w:r>
              <w:t xml:space="preserve">Spettabile </w:t>
            </w:r>
          </w:p>
          <w:sdt>
            <w:sdtPr>
              <w:id w:val="-1246557901"/>
              <w:placeholder>
                <w:docPart w:val="DefaultPlaceholder_-1854013440"/>
              </w:placeholder>
              <w:showingPlcHdr/>
              <w:text/>
            </w:sdtPr>
            <w:sdtContent>
              <w:p w:rsidR="00332D66" w:rsidRDefault="00332D66">
                <w:pPr>
                  <w:spacing w:after="0"/>
                </w:pPr>
                <w:r w:rsidRPr="00E0744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sdt>
            <w:sdtPr>
              <w:id w:val="1045795741"/>
              <w:placeholder>
                <w:docPart w:val="DefaultPlaceholder_-1854013440"/>
              </w:placeholder>
              <w:showingPlcHdr/>
              <w:text/>
            </w:sdtPr>
            <w:sdtContent>
              <w:p w:rsidR="00A200B7" w:rsidRDefault="00332D66" w:rsidP="00332D66">
                <w:pPr>
                  <w:spacing w:after="0"/>
                </w:pPr>
                <w:r w:rsidRPr="00E0744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</w:tbl>
    <w:p w:rsidR="00F61485" w:rsidRDefault="00F61485">
      <w:pPr>
        <w:rPr>
          <w:b/>
        </w:rPr>
      </w:pPr>
    </w:p>
    <w:p w:rsidR="003D12DC" w:rsidRDefault="00A4048B" w:rsidP="00420B56">
      <w:pPr>
        <w:jc w:val="both"/>
        <w:rPr>
          <w:b/>
        </w:rPr>
      </w:pPr>
      <w:r w:rsidRPr="00A6286B">
        <w:rPr>
          <w:b/>
        </w:rPr>
        <w:t xml:space="preserve">Oggetto: </w:t>
      </w:r>
      <w:r w:rsidR="00FB32D9">
        <w:rPr>
          <w:b/>
        </w:rPr>
        <w:t>Richiesta di nulla osta e</w:t>
      </w:r>
      <w:r w:rsidR="009F6E7F">
        <w:rPr>
          <w:b/>
        </w:rPr>
        <w:t xml:space="preserve"> di organizzazione sess</w:t>
      </w:r>
      <w:r w:rsidR="003D12DC">
        <w:rPr>
          <w:b/>
        </w:rPr>
        <w:t xml:space="preserve">ione esami </w:t>
      </w:r>
      <w:r w:rsidR="0018090B">
        <w:rPr>
          <w:b/>
        </w:rPr>
        <w:t xml:space="preserve">per </w:t>
      </w:r>
      <w:r w:rsidR="00826BBA" w:rsidRPr="00826BBA">
        <w:rPr>
          <w:b/>
        </w:rPr>
        <w:t>OPERATORE ABILITATO AL CONTROLLO DEGLI UNGULATI</w:t>
      </w:r>
      <w:r w:rsidR="003D12DC">
        <w:rPr>
          <w:b/>
        </w:rPr>
        <w:t>.</w:t>
      </w:r>
    </w:p>
    <w:p w:rsidR="009F6E7F" w:rsidRDefault="00A4048B" w:rsidP="00420B56">
      <w:pPr>
        <w:jc w:val="both"/>
        <w:rPr>
          <w:b/>
        </w:rPr>
      </w:pPr>
      <w:r>
        <w:t xml:space="preserve">Gentile </w:t>
      </w:r>
      <w:r w:rsidR="009F6E7F">
        <w:rPr>
          <w:b/>
        </w:rPr>
        <w:t>Dott. Claretti Franco</w:t>
      </w:r>
    </w:p>
    <w:p w:rsidR="009F6E7F" w:rsidRPr="00B14EAD" w:rsidRDefault="00826BBA" w:rsidP="00826BBA">
      <w:pPr>
        <w:jc w:val="both"/>
        <w:rPr>
          <w:b/>
        </w:rPr>
      </w:pPr>
      <w:r>
        <w:t xml:space="preserve">                </w:t>
      </w:r>
      <w:r w:rsidR="009F6E7F" w:rsidRPr="009F6E7F">
        <w:t xml:space="preserve">In attesa di avviare </w:t>
      </w:r>
      <w:r w:rsidR="009F6E7F" w:rsidRPr="00B14EAD">
        <w:rPr>
          <w:b/>
        </w:rPr>
        <w:t>il corso di formazione per</w:t>
      </w:r>
      <w:r w:rsidR="00FE4F7A">
        <w:rPr>
          <w:b/>
        </w:rPr>
        <w:t xml:space="preserve"> </w:t>
      </w:r>
      <w:r w:rsidR="00FE4F7A" w:rsidRPr="00FE4F7A">
        <w:rPr>
          <w:b/>
        </w:rPr>
        <w:t>OPERATORE ABILITATO AL CONTROLLO DEGLI UNGULATI</w:t>
      </w:r>
      <w:r w:rsidR="00FE4F7A">
        <w:rPr>
          <w:b/>
        </w:rPr>
        <w:t xml:space="preserve"> </w:t>
      </w:r>
      <w:r w:rsidR="00FE4F7A" w:rsidRPr="00FE4F7A">
        <w:rPr>
          <w:b/>
        </w:rPr>
        <w:t>come da DECRETO REGIONE LOM</w:t>
      </w:r>
      <w:r w:rsidR="00FE4F7A">
        <w:rPr>
          <w:b/>
        </w:rPr>
        <w:t xml:space="preserve">BARDIA N. 9139 Del 24/06/2019, </w:t>
      </w:r>
      <w:r w:rsidR="00FE4F7A" w:rsidRPr="00FE4F7A">
        <w:rPr>
          <w:b/>
        </w:rPr>
        <w:t>ed approvato dall'I.S.P.R.A.</w:t>
      </w:r>
      <w:r w:rsidR="00FE4F7A">
        <w:rPr>
          <w:b/>
        </w:rPr>
        <w:t xml:space="preserve"> che si terrà il </w:t>
      </w:r>
      <w:sdt>
        <w:sdtPr>
          <w:rPr>
            <w:b/>
          </w:rPr>
          <w:id w:val="1857849159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02E1D" w:rsidRPr="00E0744F">
            <w:rPr>
              <w:rStyle w:val="Testosegnaposto"/>
            </w:rPr>
            <w:t>Fare clic o toccare qui per immettere una data.</w:t>
          </w:r>
        </w:sdtContent>
      </w:sdt>
      <w:r w:rsidR="009F6E7F" w:rsidRPr="00B14EAD">
        <w:rPr>
          <w:b/>
        </w:rPr>
        <w:t>.</w:t>
      </w:r>
    </w:p>
    <w:p w:rsidR="009F6E7F" w:rsidRDefault="001238A9" w:rsidP="00420B56">
      <w:pPr>
        <w:ind w:firstLine="708"/>
        <w:jc w:val="both"/>
      </w:pPr>
      <w:r>
        <w:t>L’espansione territo</w:t>
      </w:r>
      <w:r w:rsidR="00591AC9">
        <w:t>riale de</w:t>
      </w:r>
      <w:r w:rsidR="0053482D">
        <w:t>gli ungulati</w:t>
      </w:r>
      <w:r>
        <w:t>, necessi</w:t>
      </w:r>
      <w:r w:rsidR="0053482D">
        <w:t xml:space="preserve">ta </w:t>
      </w:r>
      <w:r w:rsidR="00591AC9">
        <w:t>di cacciatori con</w:t>
      </w:r>
      <w:r>
        <w:t xml:space="preserve"> adeg</w:t>
      </w:r>
      <w:r w:rsidR="003D12DC">
        <w:t>ua</w:t>
      </w:r>
      <w:r w:rsidR="0053482D">
        <w:t xml:space="preserve">ta preparazione in merito a tali specie </w:t>
      </w:r>
      <w:r>
        <w:t>per le quali saran</w:t>
      </w:r>
      <w:r w:rsidR="00F61485">
        <w:t xml:space="preserve">no abilitati come </w:t>
      </w:r>
      <w:r w:rsidR="00591AC9">
        <w:t>già avvenuto nei precedenti corsi</w:t>
      </w:r>
      <w:r>
        <w:t>.</w:t>
      </w:r>
    </w:p>
    <w:p w:rsidR="001238A9" w:rsidRDefault="001238A9" w:rsidP="00420B56">
      <w:pPr>
        <w:ind w:firstLine="708"/>
        <w:jc w:val="both"/>
      </w:pPr>
      <w:r>
        <w:t xml:space="preserve">Al fine di offrire un servizio paritetico a quello offerto negli anni scorsi dall’UTR Città Metropolitana di Milano e </w:t>
      </w:r>
      <w:r w:rsidR="0093119E">
        <w:t>dal</w:t>
      </w:r>
      <w:r>
        <w:t xml:space="preserve">la ex Provincia di Milano, abbiamo richiesto la collaborazione dello Studio Associato </w:t>
      </w:r>
      <w:proofErr w:type="spellStart"/>
      <w:r>
        <w:t>Apl</w:t>
      </w:r>
      <w:r w:rsidR="003873CA">
        <w:t>V</w:t>
      </w:r>
      <w:r>
        <w:t>et</w:t>
      </w:r>
      <w:proofErr w:type="spellEnd"/>
      <w:r>
        <w:t xml:space="preserve">, professionisti già incaricati dalla stessa Università di Milano a svolgere il corso per la nostra Federazione Italiana della Caccia “Nucleo di Magenta – </w:t>
      </w:r>
      <w:r w:rsidR="003D12DC">
        <w:t>“</w:t>
      </w:r>
      <w:r>
        <w:t>Eligio Colombo”, con lo scopo di mantenere il medesimo livello tecnico-scientifico.</w:t>
      </w:r>
    </w:p>
    <w:p w:rsidR="00A200B7" w:rsidRDefault="00235767" w:rsidP="00420B56">
      <w:pPr>
        <w:jc w:val="both"/>
        <w:rPr>
          <w:b/>
        </w:rPr>
      </w:pPr>
      <w:r>
        <w:rPr>
          <w:b/>
        </w:rPr>
        <w:tab/>
      </w:r>
      <w:r w:rsidR="003D12DC" w:rsidRPr="003D12DC">
        <w:rPr>
          <w:b/>
        </w:rPr>
        <w:t>Il corso è sv</w:t>
      </w:r>
      <w:r w:rsidR="00826BBA">
        <w:rPr>
          <w:b/>
        </w:rPr>
        <w:t>iluppato in un’unica lezione frontale della durata di 6 ore</w:t>
      </w:r>
      <w:r w:rsidR="003D12DC" w:rsidRPr="003D12DC">
        <w:rPr>
          <w:b/>
        </w:rPr>
        <w:t>, che si svolgeranno presso la Sede del N</w:t>
      </w:r>
      <w:r w:rsidR="00826BBA">
        <w:rPr>
          <w:b/>
        </w:rPr>
        <w:t>ucleo FIDC di Magenta, dalle 17.30 alle ore 23.3</w:t>
      </w:r>
      <w:r w:rsidR="00596D28">
        <w:rPr>
          <w:b/>
        </w:rPr>
        <w:t>0 il giorno</w:t>
      </w:r>
      <w:r w:rsidR="00F02E1D">
        <w:rPr>
          <w:b/>
        </w:rPr>
        <w:t xml:space="preserve"> </w:t>
      </w:r>
      <w:sdt>
        <w:sdtPr>
          <w:rPr>
            <w:b/>
          </w:rPr>
          <w:id w:val="175894803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F02E1D" w:rsidRPr="00E0744F">
            <w:rPr>
              <w:rStyle w:val="Testosegnaposto"/>
            </w:rPr>
            <w:t>Fare clic o toccare qui per immettere una data.</w:t>
          </w:r>
        </w:sdtContent>
      </w:sdt>
      <w:r w:rsidR="00826BBA">
        <w:rPr>
          <w:b/>
        </w:rPr>
        <w:t xml:space="preserve">, e in attività pratiche </w:t>
      </w:r>
      <w:r w:rsidR="003D12DC" w:rsidRPr="003D12DC">
        <w:rPr>
          <w:b/>
        </w:rPr>
        <w:t>che si svolgeranno presso il poligono di Tiro a Segno Nazionale</w:t>
      </w:r>
      <w:r w:rsidR="00826BBA">
        <w:rPr>
          <w:b/>
        </w:rPr>
        <w:t xml:space="preserve"> (tiri a 100 mt)</w:t>
      </w:r>
      <w:r w:rsidR="003D12DC" w:rsidRPr="003D12DC">
        <w:rPr>
          <w:b/>
        </w:rPr>
        <w:t>.</w:t>
      </w:r>
    </w:p>
    <w:p w:rsidR="00F25D1C" w:rsidRPr="00235767" w:rsidRDefault="00F25D1C" w:rsidP="00A200B7">
      <w:pPr>
        <w:ind w:left="708"/>
        <w:jc w:val="both"/>
        <w:rPr>
          <w:b/>
        </w:rPr>
      </w:pPr>
      <w:r w:rsidRPr="00235767">
        <w:rPr>
          <w:b/>
        </w:rPr>
        <w:t xml:space="preserve">Lo svolgimento dei corsi viene effettuato dallo Studio Associato </w:t>
      </w:r>
      <w:proofErr w:type="spellStart"/>
      <w:r w:rsidRPr="00235767">
        <w:rPr>
          <w:b/>
        </w:rPr>
        <w:t>Alp</w:t>
      </w:r>
      <w:r w:rsidR="003873CA">
        <w:rPr>
          <w:b/>
        </w:rPr>
        <w:t>V</w:t>
      </w:r>
      <w:r w:rsidRPr="00235767">
        <w:rPr>
          <w:b/>
        </w:rPr>
        <w:t>et</w:t>
      </w:r>
      <w:proofErr w:type="spellEnd"/>
      <w:r w:rsidRPr="00235767">
        <w:rPr>
          <w:b/>
        </w:rPr>
        <w:t xml:space="preserve"> con i seguenti docenti:</w:t>
      </w:r>
    </w:p>
    <w:p w:rsidR="0093119E" w:rsidRPr="00A200B7" w:rsidRDefault="00F25D1C" w:rsidP="00420B56">
      <w:pPr>
        <w:jc w:val="both"/>
      </w:pPr>
      <w:r w:rsidRPr="00235767">
        <w:t>dr. Roberto Viganò, dr.ssa Martina Besozzi, d</w:t>
      </w:r>
      <w:r w:rsidR="00596D28">
        <w:t>r</w:t>
      </w:r>
      <w:r w:rsidRPr="00235767">
        <w:t xml:space="preserve">.ssa </w:t>
      </w:r>
      <w:r w:rsidR="003873CA">
        <w:t>C</w:t>
      </w:r>
      <w:r w:rsidRPr="00235767">
        <w:t xml:space="preserve">hiara Macchi. </w:t>
      </w:r>
    </w:p>
    <w:p w:rsidR="003873CA" w:rsidRDefault="003873CA" w:rsidP="00A200B7">
      <w:pPr>
        <w:ind w:left="708"/>
        <w:jc w:val="both"/>
        <w:rPr>
          <w:b/>
          <w:sz w:val="24"/>
        </w:rPr>
      </w:pPr>
    </w:p>
    <w:p w:rsidR="00235767" w:rsidRPr="00235767" w:rsidRDefault="00F25D1C" w:rsidP="00A200B7">
      <w:pPr>
        <w:ind w:left="708"/>
        <w:jc w:val="both"/>
        <w:rPr>
          <w:sz w:val="24"/>
        </w:rPr>
      </w:pPr>
      <w:r w:rsidRPr="00235767">
        <w:rPr>
          <w:b/>
          <w:sz w:val="24"/>
        </w:rPr>
        <w:lastRenderedPageBreak/>
        <w:t>A tal proposito, si chiede al</w:t>
      </w:r>
      <w:r w:rsidR="00235767" w:rsidRPr="00235767">
        <w:rPr>
          <w:b/>
          <w:sz w:val="24"/>
        </w:rPr>
        <w:t xml:space="preserve"> Vostro spettabile Ente</w:t>
      </w:r>
      <w:r w:rsidR="00235767" w:rsidRPr="00235767">
        <w:rPr>
          <w:sz w:val="24"/>
        </w:rPr>
        <w:t>:</w:t>
      </w:r>
    </w:p>
    <w:p w:rsidR="00F25D1C" w:rsidRDefault="00591AC9" w:rsidP="00420B56">
      <w:pPr>
        <w:jc w:val="both"/>
        <w:rPr>
          <w:b/>
        </w:rPr>
      </w:pPr>
      <w:r>
        <w:t>I</w:t>
      </w:r>
      <w:r w:rsidR="0053482D">
        <w:t>l ric</w:t>
      </w:r>
      <w:r w:rsidR="00235767">
        <w:t>o</w:t>
      </w:r>
      <w:r w:rsidR="00F25D1C">
        <w:t>noscimento del suddetto corso</w:t>
      </w:r>
      <w:r w:rsidR="00F61485">
        <w:t xml:space="preserve"> e la definizione delle date re</w:t>
      </w:r>
      <w:r w:rsidR="00F25D1C">
        <w:t>l</w:t>
      </w:r>
      <w:r w:rsidR="00F61485">
        <w:t>a</w:t>
      </w:r>
      <w:r w:rsidR="00F25D1C">
        <w:t xml:space="preserve">tive alla sessione di esame in base ai requisiti ISPRA ed in riferimento al </w:t>
      </w:r>
      <w:proofErr w:type="spellStart"/>
      <w:r w:rsidR="00826BBA" w:rsidRPr="00826BBA">
        <w:rPr>
          <w:b/>
        </w:rPr>
        <w:t>D.d.u.o</w:t>
      </w:r>
      <w:proofErr w:type="spellEnd"/>
      <w:r w:rsidR="00826BBA" w:rsidRPr="00826BBA">
        <w:rPr>
          <w:b/>
        </w:rPr>
        <w:t>. del 24 giugno 2019 n. 9139 di Regione Lombardia</w:t>
      </w:r>
      <w:r w:rsidR="00826BBA" w:rsidRPr="00826BBA">
        <w:t>.</w:t>
      </w:r>
    </w:p>
    <w:p w:rsidR="00591AC9" w:rsidRPr="00591AC9" w:rsidRDefault="00591AC9" w:rsidP="00420B56">
      <w:pPr>
        <w:jc w:val="both"/>
      </w:pPr>
      <w:r w:rsidRPr="00591AC9">
        <w:t>Per tale motivo confidiamo nella Commissione ad effettuare l ‘esame in modo da fornire un servizio che vada a vantaggio della formazione e della crescita culturale del mondo venatorio.</w:t>
      </w:r>
    </w:p>
    <w:p w:rsidR="004678EF" w:rsidRDefault="004678EF" w:rsidP="00420B56">
      <w:pPr>
        <w:jc w:val="both"/>
      </w:pPr>
      <w:r>
        <w:t xml:space="preserve">In attesa </w:t>
      </w:r>
      <w:r w:rsidR="00F61485">
        <w:t>di una Vostra gentile risposta,</w:t>
      </w:r>
      <w:r>
        <w:t xml:space="preserve"> porgo distinti saluti.</w:t>
      </w:r>
    </w:p>
    <w:p w:rsidR="00235767" w:rsidRDefault="00235767"/>
    <w:p w:rsidR="00235767" w:rsidRPr="009F6E7F" w:rsidRDefault="00235767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133"/>
      </w:tblGrid>
      <w:tr w:rsidR="00F61485" w:rsidTr="00F61485">
        <w:tc>
          <w:tcPr>
            <w:tcW w:w="5172" w:type="dxa"/>
          </w:tcPr>
          <w:p w:rsidR="00F61485" w:rsidRDefault="00F61485">
            <w:r w:rsidRPr="00F61485">
              <w:t>Magenta,</w:t>
            </w:r>
            <w:r w:rsidR="00596D28">
              <w:t xml:space="preserve"> </w:t>
            </w:r>
            <w:sdt>
              <w:sdtPr>
                <w:id w:val="157092363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F02E1D" w:rsidRPr="00E0744F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5172" w:type="dxa"/>
          </w:tcPr>
          <w:p w:rsidR="00F61485" w:rsidRPr="00F61485" w:rsidRDefault="00F61485" w:rsidP="00F61485">
            <w:pPr>
              <w:spacing w:after="0"/>
              <w:jc w:val="center"/>
              <w:rPr>
                <w:b/>
              </w:rPr>
            </w:pPr>
            <w:r w:rsidRPr="00F61485">
              <w:rPr>
                <w:b/>
              </w:rPr>
              <w:t>Il Presidente del Nucleo</w:t>
            </w:r>
          </w:p>
          <w:p w:rsidR="00F61485" w:rsidRPr="00F61485" w:rsidRDefault="00F61485" w:rsidP="00F61485">
            <w:pPr>
              <w:spacing w:after="0"/>
              <w:jc w:val="center"/>
              <w:rPr>
                <w:b/>
              </w:rPr>
            </w:pPr>
            <w:r w:rsidRPr="00F61485">
              <w:rPr>
                <w:b/>
              </w:rPr>
              <w:t>FIDC di Magenta “Eligio Colombo”</w:t>
            </w:r>
          </w:p>
          <w:p w:rsidR="00F61485" w:rsidRDefault="00F61485" w:rsidP="00F61485">
            <w:pPr>
              <w:spacing w:after="0"/>
              <w:jc w:val="center"/>
              <w:rPr>
                <w:b/>
              </w:rPr>
            </w:pPr>
            <w:r w:rsidRPr="00F61485">
              <w:rPr>
                <w:b/>
              </w:rPr>
              <w:t>(Allegretti Vincenzo)</w:t>
            </w:r>
          </w:p>
          <w:p w:rsidR="00235767" w:rsidRDefault="00235767" w:rsidP="00F61485">
            <w:pPr>
              <w:spacing w:after="0"/>
              <w:jc w:val="center"/>
              <w:rPr>
                <w:b/>
              </w:rPr>
            </w:pPr>
          </w:p>
          <w:p w:rsidR="00235767" w:rsidRDefault="00235767" w:rsidP="00F61485">
            <w:pPr>
              <w:spacing w:after="0"/>
              <w:jc w:val="center"/>
            </w:pPr>
            <w:r>
              <w:rPr>
                <w:b/>
              </w:rPr>
              <w:t>_______________________________</w:t>
            </w:r>
          </w:p>
        </w:tc>
      </w:tr>
    </w:tbl>
    <w:p w:rsidR="00DE3F85" w:rsidRDefault="00DE3F85"/>
    <w:p w:rsidR="001F1D77" w:rsidRDefault="001F1D77"/>
    <w:p w:rsidR="001F1D77" w:rsidRPr="00A6286B" w:rsidRDefault="001F1D77" w:rsidP="001F1D77">
      <w:pPr>
        <w:spacing w:after="0" w:line="240" w:lineRule="auto"/>
        <w:rPr>
          <w:b/>
        </w:rPr>
      </w:pPr>
      <w:r w:rsidRPr="00A6286B">
        <w:rPr>
          <w:b/>
        </w:rPr>
        <w:t>- Si allega:</w:t>
      </w:r>
    </w:p>
    <w:p w:rsidR="001F1D77" w:rsidRPr="001F1D77" w:rsidRDefault="001F1D77" w:rsidP="001F1D77">
      <w:pPr>
        <w:spacing w:after="0" w:line="240" w:lineRule="auto"/>
      </w:pPr>
    </w:p>
    <w:p w:rsidR="001F1D77" w:rsidRDefault="00B14EAD" w:rsidP="001F1D77">
      <w:pPr>
        <w:pStyle w:val="Paragrafoelenco"/>
        <w:numPr>
          <w:ilvl w:val="0"/>
          <w:numId w:val="1"/>
        </w:numPr>
        <w:spacing w:after="0" w:line="240" w:lineRule="auto"/>
      </w:pPr>
      <w:r>
        <w:t>Programma corso di formazione;</w:t>
      </w:r>
    </w:p>
    <w:p w:rsidR="00B14EAD" w:rsidRPr="001F1D77" w:rsidRDefault="00B14EAD" w:rsidP="001F1D77">
      <w:pPr>
        <w:pStyle w:val="Paragrafoelenco"/>
        <w:numPr>
          <w:ilvl w:val="0"/>
          <w:numId w:val="1"/>
        </w:numPr>
        <w:spacing w:after="0" w:line="240" w:lineRule="auto"/>
      </w:pPr>
      <w:r>
        <w:t>CV dei docenti che svolgono il corso;</w:t>
      </w:r>
    </w:p>
    <w:p w:rsidR="001F1D77" w:rsidRDefault="001F1D77" w:rsidP="001F1D77">
      <w:pPr>
        <w:pStyle w:val="Paragrafoelenco"/>
        <w:numPr>
          <w:ilvl w:val="0"/>
          <w:numId w:val="1"/>
        </w:numPr>
        <w:spacing w:after="0" w:line="240" w:lineRule="auto"/>
      </w:pPr>
      <w:r w:rsidRPr="001F1D77">
        <w:t>Copia dei documenti di riconoscimento (presidente</w:t>
      </w:r>
      <w:r w:rsidR="00B14EAD">
        <w:t xml:space="preserve"> del Nucleo nonché richiedente);</w:t>
      </w:r>
    </w:p>
    <w:p w:rsidR="00B14EAD" w:rsidRPr="00235767" w:rsidRDefault="00B14EAD" w:rsidP="001F1D77">
      <w:pPr>
        <w:pStyle w:val="Paragrafoelenco"/>
        <w:numPr>
          <w:ilvl w:val="0"/>
          <w:numId w:val="1"/>
        </w:numPr>
        <w:spacing w:after="0" w:line="240" w:lineRule="auto"/>
        <w:rPr>
          <w:b/>
        </w:rPr>
      </w:pPr>
      <w:r w:rsidRPr="00235767">
        <w:rPr>
          <w:b/>
        </w:rPr>
        <w:t xml:space="preserve">Recapiti del richiedente </w:t>
      </w:r>
      <w:r w:rsidR="00235767">
        <w:rPr>
          <w:b/>
        </w:rPr>
        <w:t xml:space="preserve"> </w:t>
      </w:r>
      <w:r w:rsidRPr="00235767">
        <w:rPr>
          <w:b/>
        </w:rPr>
        <w:t xml:space="preserve">Allegretti  Vincenzo per qualsiasi ulteriore informazione o chiarimento, nonché per  qualsiasi esito in risposta alla presente richiesta di nulla osta è: </w:t>
      </w:r>
      <w:r w:rsidR="0093119E">
        <w:rPr>
          <w:b/>
        </w:rPr>
        <w:t xml:space="preserve"> </w:t>
      </w:r>
      <w:hyperlink r:id="rId8" w:history="1">
        <w:r w:rsidR="00332D66" w:rsidRPr="00332D66">
          <w:rPr>
            <w:rStyle w:val="Collegamentoipertestuale"/>
            <w:b/>
          </w:rPr>
          <w:t>segreteria@federcaccianucleomagenta.it</w:t>
        </w:r>
      </w:hyperlink>
      <w:r w:rsidR="00332D66">
        <w:t xml:space="preserve"> </w:t>
      </w:r>
      <w:r w:rsidRPr="00235767">
        <w:rPr>
          <w:b/>
        </w:rPr>
        <w:t xml:space="preserve">oppure tramite  </w:t>
      </w:r>
      <w:proofErr w:type="spellStart"/>
      <w:r w:rsidRPr="00235767">
        <w:rPr>
          <w:b/>
        </w:rPr>
        <w:t>pec</w:t>
      </w:r>
      <w:proofErr w:type="spellEnd"/>
      <w:r w:rsidRPr="00235767">
        <w:rPr>
          <w:b/>
        </w:rPr>
        <w:t xml:space="preserve">  al seguente indirizzo </w:t>
      </w:r>
      <w:r w:rsidR="0093119E">
        <w:rPr>
          <w:b/>
        </w:rPr>
        <w:t xml:space="preserve"> </w:t>
      </w:r>
      <w:hyperlink r:id="rId9" w:history="1">
        <w:r w:rsidR="00332D66" w:rsidRPr="00E0744F">
          <w:rPr>
            <w:rStyle w:val="Collegamentoipertestuale"/>
            <w:b/>
          </w:rPr>
          <w:t>fidcnucleomagenta@pec.federcaccianucleomagenta.it</w:t>
        </w:r>
      </w:hyperlink>
      <w:r w:rsidRPr="00235767">
        <w:rPr>
          <w:b/>
        </w:rPr>
        <w:t xml:space="preserve"> </w:t>
      </w:r>
      <w:r w:rsidR="00235767" w:rsidRPr="00235767">
        <w:rPr>
          <w:b/>
        </w:rPr>
        <w:t xml:space="preserve"> , cellulare n°: 339 2492398.</w:t>
      </w:r>
    </w:p>
    <w:sectPr w:rsidR="00B14EAD" w:rsidRPr="00235767" w:rsidSect="006275C1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478" w:rsidRDefault="007B7478" w:rsidP="002976F5">
      <w:pPr>
        <w:spacing w:after="0" w:line="240" w:lineRule="auto"/>
      </w:pPr>
      <w:r>
        <w:separator/>
      </w:r>
    </w:p>
  </w:endnote>
  <w:endnote w:type="continuationSeparator" w:id="0">
    <w:p w:rsidR="007B7478" w:rsidRDefault="007B7478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2976F5" w:rsidP="00F61485">
    <w:pPr>
      <w:pStyle w:val="Pidipagina"/>
      <w:pBdr>
        <w:top w:val="single" w:sz="4" w:space="1" w:color="auto"/>
      </w:pBdr>
      <w:jc w:val="center"/>
      <w:rPr>
        <w:b/>
        <w:i/>
      </w:rPr>
    </w:pPr>
    <w:r w:rsidRPr="002976F5">
      <w:rPr>
        <w:b/>
        <w:i/>
      </w:rPr>
      <w:t>Sede: Via Cadorna n. 12 (</w:t>
    </w:r>
    <w:proofErr w:type="gramStart"/>
    <w:r w:rsidRPr="002976F5">
      <w:rPr>
        <w:b/>
        <w:i/>
      </w:rPr>
      <w:t>Centro  Sacra</w:t>
    </w:r>
    <w:proofErr w:type="gramEnd"/>
    <w:r w:rsidRPr="002976F5">
      <w:rPr>
        <w:b/>
        <w:i/>
      </w:rPr>
      <w:t xml:space="preserve"> Famiglia) – 20013 Magenta (MI) – Cod. Fisc. n. 93030690155</w:t>
    </w:r>
  </w:p>
  <w:p w:rsidR="002976F5" w:rsidRDefault="002976F5" w:rsidP="002976F5">
    <w:pPr>
      <w:pStyle w:val="Pidipagina"/>
      <w:jc w:val="center"/>
      <w:rPr>
        <w:b/>
        <w:i/>
      </w:rPr>
    </w:pPr>
    <w:r w:rsidRPr="002976F5">
      <w:rPr>
        <w:b/>
        <w:i/>
      </w:rPr>
      <w:t xml:space="preserve">Sito web: </w:t>
    </w:r>
    <w:hyperlink r:id="rId1" w:history="1">
      <w:r w:rsidRPr="002976F5">
        <w:rPr>
          <w:rStyle w:val="Collegamentoipertestuale"/>
          <w:b/>
          <w:i/>
        </w:rPr>
        <w:t>www.federcaccianucleomagenta.it</w:t>
      </w:r>
    </w:hyperlink>
    <w:r w:rsidRPr="002976F5">
      <w:rPr>
        <w:b/>
        <w:i/>
      </w:rPr>
      <w:t xml:space="preserve"> email:</w:t>
    </w:r>
    <w:r w:rsidR="004232C7">
      <w:rPr>
        <w:b/>
        <w:i/>
      </w:rPr>
      <w:t xml:space="preserve"> </w:t>
    </w:r>
    <w:hyperlink r:id="rId2" w:history="1">
      <w:r w:rsidR="004232C7" w:rsidRPr="00E0744F">
        <w:rPr>
          <w:rStyle w:val="Collegamentoipertestuale"/>
          <w:b/>
          <w:i/>
        </w:rPr>
        <w:t>segreteria@federcaccianucleomagenta.it</w:t>
      </w:r>
    </w:hyperlink>
  </w:p>
  <w:p w:rsidR="004232C7" w:rsidRPr="002976F5" w:rsidRDefault="004232C7" w:rsidP="004232C7">
    <w:pPr>
      <w:pStyle w:val="Pidipagina"/>
      <w:jc w:val="center"/>
      <w:rPr>
        <w:b/>
        <w:i/>
      </w:rPr>
    </w:pPr>
    <w:r>
      <w:rPr>
        <w:b/>
        <w:i/>
      </w:rPr>
      <w:t xml:space="preserve">Pec.: </w:t>
    </w:r>
    <w:hyperlink r:id="rId3" w:history="1">
      <w:r w:rsidRPr="00E0744F">
        <w:rPr>
          <w:rStyle w:val="Collegamentoipertestuale"/>
          <w:b/>
          <w:i/>
        </w:rPr>
        <w:t>fidcnucleomagenta@pec.federcaccianucleomagenta.it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478" w:rsidRDefault="007B7478" w:rsidP="002976F5">
      <w:pPr>
        <w:spacing w:after="0" w:line="240" w:lineRule="auto"/>
      </w:pPr>
      <w:r>
        <w:separator/>
      </w:r>
    </w:p>
  </w:footnote>
  <w:footnote w:type="continuationSeparator" w:id="0">
    <w:p w:rsidR="007B7478" w:rsidRDefault="007B7478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1F1D77" w:rsidRDefault="004232C7" w:rsidP="004232C7">
    <w:pPr>
      <w:pStyle w:val="Intestazione"/>
      <w:pBdr>
        <w:bottom w:val="single" w:sz="4" w:space="1" w:color="auto"/>
      </w:pBdr>
      <w:rPr>
        <w:rFonts w:ascii="Cambria" w:hAnsi="Cambria"/>
        <w:b/>
        <w:i/>
        <w:sz w:val="32"/>
        <w:szCs w:val="32"/>
      </w:rPr>
    </w:pPr>
    <w:r>
      <w:rPr>
        <w:rFonts w:ascii="Cambria" w:hAnsi="Cambria"/>
        <w:b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04C3C"/>
    <w:multiLevelType w:val="hybridMultilevel"/>
    <w:tmpl w:val="B93A7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/1X2hrzsqmevvCi76wpRcYRPTQXN3aaAwuC6sGWty+Mme/nYRy/ObFPymfXuqs0qmzHJX6f+ArSYAZAbW2ttQ==" w:salt="82FbGwfmVGID6XvE4dThpg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50"/>
    <w:rsid w:val="000B7B35"/>
    <w:rsid w:val="00114C4C"/>
    <w:rsid w:val="001238A9"/>
    <w:rsid w:val="00160A92"/>
    <w:rsid w:val="0018090B"/>
    <w:rsid w:val="001F1D77"/>
    <w:rsid w:val="00235767"/>
    <w:rsid w:val="002976F5"/>
    <w:rsid w:val="00332D66"/>
    <w:rsid w:val="003873CA"/>
    <w:rsid w:val="003D12DC"/>
    <w:rsid w:val="00420B56"/>
    <w:rsid w:val="004232C7"/>
    <w:rsid w:val="004678EF"/>
    <w:rsid w:val="004717B6"/>
    <w:rsid w:val="0053482D"/>
    <w:rsid w:val="00591AC9"/>
    <w:rsid w:val="00596D28"/>
    <w:rsid w:val="006275C1"/>
    <w:rsid w:val="006A07EA"/>
    <w:rsid w:val="00753240"/>
    <w:rsid w:val="007B7478"/>
    <w:rsid w:val="00826BBA"/>
    <w:rsid w:val="00924C50"/>
    <w:rsid w:val="0093119E"/>
    <w:rsid w:val="009F6E7F"/>
    <w:rsid w:val="00A01BDD"/>
    <w:rsid w:val="00A200B7"/>
    <w:rsid w:val="00A4048B"/>
    <w:rsid w:val="00A6286B"/>
    <w:rsid w:val="00AD6EF8"/>
    <w:rsid w:val="00B14EAD"/>
    <w:rsid w:val="00BB04D4"/>
    <w:rsid w:val="00BF358A"/>
    <w:rsid w:val="00C9037D"/>
    <w:rsid w:val="00CA7DBF"/>
    <w:rsid w:val="00DE3F85"/>
    <w:rsid w:val="00E2356E"/>
    <w:rsid w:val="00F02E1D"/>
    <w:rsid w:val="00F25D1C"/>
    <w:rsid w:val="00F61485"/>
    <w:rsid w:val="00F91597"/>
    <w:rsid w:val="00F9408F"/>
    <w:rsid w:val="00FB32D9"/>
    <w:rsid w:val="00FE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053ED"/>
  <w15:docId w15:val="{1032D13F-7297-46A2-9545-CCAEC9ED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037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1D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232C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02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edercaccianucleomagenta.i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gricoltura@pec.regione.lombard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dcnucleomagenta@pec.federcaccianucleomagent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dcnucleomagenta@pec.federcaccianucleomagenta.it" TargetMode="External"/><Relationship Id="rId2" Type="http://schemas.openxmlformats.org/officeDocument/2006/relationships/hyperlink" Target="mailto:segreteria@federcaccianucleomagenta.it" TargetMode="External"/><Relationship Id="rId1" Type="http://schemas.openxmlformats.org/officeDocument/2006/relationships/hyperlink" Target="http://www.federcaccianucleomagen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83676-AD6D-4DAE-8AA3-961153DCB296}"/>
      </w:docPartPr>
      <w:docPartBody>
        <w:p w:rsidR="00000000" w:rsidRDefault="002B6ED2">
          <w:r w:rsidRPr="00E0744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26896-13C6-4BCB-B35C-EFA8DFC8C2C8}"/>
      </w:docPartPr>
      <w:docPartBody>
        <w:p w:rsidR="00000000" w:rsidRDefault="002B6ED2">
          <w:r w:rsidRPr="00E0744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D2"/>
    <w:rsid w:val="002B6ED2"/>
    <w:rsid w:val="00D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B6E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Federcaccia Nucleo di Magenta</cp:lastModifiedBy>
  <cp:revision>2</cp:revision>
  <cp:lastPrinted>2022-07-21T07:52:00Z</cp:lastPrinted>
  <dcterms:created xsi:type="dcterms:W3CDTF">2023-04-01T18:04:00Z</dcterms:created>
  <dcterms:modified xsi:type="dcterms:W3CDTF">2023-04-01T18:04:00Z</dcterms:modified>
</cp:coreProperties>
</file>