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F6B" w:rsidRPr="003C2346" w:rsidRDefault="003F3F6B" w:rsidP="00B62599">
      <w:pPr>
        <w:jc w:val="both"/>
        <w:rPr>
          <w:b/>
          <w:sz w:val="36"/>
        </w:rPr>
      </w:pPr>
      <w:r w:rsidRPr="003C2346">
        <w:rPr>
          <w:b/>
          <w:sz w:val="36"/>
        </w:rPr>
        <w:t>CONTRATTO DI CONVENZIONE</w:t>
      </w:r>
    </w:p>
    <w:p w:rsidR="003F3F6B" w:rsidRDefault="003C2346" w:rsidP="00B62599">
      <w:pPr>
        <w:spacing w:line="360" w:lineRule="auto"/>
        <w:jc w:val="both"/>
      </w:pPr>
      <w:r>
        <w:t>Associazione F.I.D.C. Nucleo di Magenta “Eligio Colombo”</w:t>
      </w:r>
      <w:r w:rsidR="003F3F6B" w:rsidRPr="003F3F6B">
        <w:t xml:space="preserve"> con</w:t>
      </w:r>
      <w:r>
        <w:t xml:space="preserve"> sede in Via Cadorna</w:t>
      </w:r>
      <w:r w:rsidR="003F3F6B" w:rsidRPr="003F3F6B">
        <w:t>,</w:t>
      </w:r>
      <w:r>
        <w:t>13 Magenta (MI)</w:t>
      </w:r>
      <w:r w:rsidR="003F3F6B" w:rsidRPr="003F3F6B">
        <w:t>, qui rappres</w:t>
      </w:r>
      <w:r>
        <w:t>entata dalla Signor Allegretti Vincenzo</w:t>
      </w:r>
      <w:r w:rsidR="003F3F6B" w:rsidRPr="003F3F6B">
        <w:t>, nella sua funzione di Presidente e L’Azienda/L’Associazione/Il Professionista</w:t>
      </w:r>
      <w:r w:rsidR="001C298D">
        <w:t xml:space="preserve"> </w:t>
      </w:r>
      <w:sdt>
        <w:sdtPr>
          <w:id w:val="830638012"/>
          <w:placeholder>
            <w:docPart w:val="DefaultPlaceholder_-1854013440"/>
          </w:placeholder>
          <w:showingPlcHdr/>
          <w:text/>
        </w:sdtPr>
        <w:sdtContent>
          <w:r w:rsidR="000F329E" w:rsidRPr="00CC02EC">
            <w:rPr>
              <w:rStyle w:val="Testosegnaposto"/>
            </w:rPr>
            <w:t>Fare clic o toccare qui per immettere il testo.</w:t>
          </w:r>
        </w:sdtContent>
      </w:sdt>
      <w:r w:rsidR="003F3F6B" w:rsidRPr="003F3F6B">
        <w:t xml:space="preserve"> </w:t>
      </w:r>
      <w:r w:rsidR="003F3F6B">
        <w:t>Settore</w:t>
      </w:r>
      <w:r w:rsidR="001C298D">
        <w:t xml:space="preserve"> </w:t>
      </w:r>
      <w:r w:rsidR="003F3F6B" w:rsidRPr="003F3F6B">
        <w:t xml:space="preserve"> Con sede in</w:t>
      </w:r>
      <w:sdt>
        <w:sdtPr>
          <w:id w:val="-593176470"/>
          <w:placeholder>
            <w:docPart w:val="DefaultPlaceholder_-1854013440"/>
          </w:placeholder>
          <w:showingPlcHdr/>
          <w:text/>
        </w:sdtPr>
        <w:sdtContent>
          <w:r w:rsidR="001C298D" w:rsidRPr="00CC02EC">
            <w:rPr>
              <w:rStyle w:val="Testosegnaposto"/>
            </w:rPr>
            <w:t>Fare clic o toccare qui per immettere il testo.</w:t>
          </w:r>
        </w:sdtContent>
      </w:sdt>
      <w:r w:rsidR="003F3F6B" w:rsidRPr="003F3F6B">
        <w:t xml:space="preserve"> via </w:t>
      </w:r>
      <w:r w:rsidR="001C298D">
        <w:t xml:space="preserve"> </w:t>
      </w:r>
      <w:sdt>
        <w:sdtPr>
          <w:id w:val="-820567989"/>
          <w:placeholder>
            <w:docPart w:val="DefaultPlaceholder_-1854013440"/>
          </w:placeholder>
          <w:showingPlcHdr/>
          <w:text/>
        </w:sdtPr>
        <w:sdtContent>
          <w:r w:rsidR="001C298D" w:rsidRPr="00CC02EC">
            <w:rPr>
              <w:rStyle w:val="Testosegnaposto"/>
            </w:rPr>
            <w:t>Fare clic o toccare qui per immettere il testo.</w:t>
          </w:r>
        </w:sdtContent>
      </w:sdt>
      <w:r w:rsidR="003F3F6B" w:rsidRPr="003F3F6B">
        <w:t xml:space="preserve"> Città </w:t>
      </w:r>
      <w:r w:rsidR="001C298D">
        <w:t xml:space="preserve"> </w:t>
      </w:r>
      <w:sdt>
        <w:sdtPr>
          <w:id w:val="861478607"/>
          <w:placeholder>
            <w:docPart w:val="DefaultPlaceholder_-1854013440"/>
          </w:placeholder>
          <w:showingPlcHdr/>
          <w:text/>
        </w:sdtPr>
        <w:sdtContent>
          <w:r w:rsidR="001C298D" w:rsidRPr="00CC02EC">
            <w:rPr>
              <w:rStyle w:val="Testosegnaposto"/>
            </w:rPr>
            <w:t>Fare clic o toccare qui per immettere il testo.</w:t>
          </w:r>
        </w:sdtContent>
      </w:sdt>
      <w:r w:rsidR="003F3F6B">
        <w:t xml:space="preserve"> </w:t>
      </w:r>
      <w:r w:rsidR="001C298D">
        <w:t xml:space="preserve"> </w:t>
      </w:r>
      <w:r w:rsidR="003F3F6B">
        <w:t xml:space="preserve">Prov. </w:t>
      </w:r>
      <w:sdt>
        <w:sdtPr>
          <w:id w:val="951511613"/>
          <w:placeholder>
            <w:docPart w:val="DefaultPlaceholder_-1854013440"/>
          </w:placeholder>
          <w:showingPlcHdr/>
          <w:text/>
        </w:sdtPr>
        <w:sdtContent>
          <w:r w:rsidR="001C298D" w:rsidRPr="00CC02EC">
            <w:rPr>
              <w:rStyle w:val="Testosegnaposto"/>
            </w:rPr>
            <w:t>Fare clic o toccare qui per immettere il testo.</w:t>
          </w:r>
        </w:sdtContent>
      </w:sdt>
      <w:r w:rsidR="003F3F6B" w:rsidRPr="003F3F6B">
        <w:t>Tel.</w:t>
      </w:r>
      <w:r w:rsidR="001C298D">
        <w:t xml:space="preserve"> </w:t>
      </w:r>
      <w:sdt>
        <w:sdtPr>
          <w:id w:val="-2042349737"/>
          <w:placeholder>
            <w:docPart w:val="DefaultPlaceholder_-1854013440"/>
          </w:placeholder>
          <w:showingPlcHdr/>
          <w:text/>
        </w:sdtPr>
        <w:sdtContent>
          <w:r w:rsidR="001C298D" w:rsidRPr="00CC02EC">
            <w:rPr>
              <w:rStyle w:val="Testosegnaposto"/>
            </w:rPr>
            <w:t>Fare clic o toccare qui per immettere il testo.</w:t>
          </w:r>
        </w:sdtContent>
      </w:sdt>
      <w:r w:rsidR="003F3F6B" w:rsidRPr="003F3F6B">
        <w:t xml:space="preserve"> Fax </w:t>
      </w:r>
      <w:r w:rsidR="001C298D">
        <w:t xml:space="preserve"> </w:t>
      </w:r>
      <w:sdt>
        <w:sdtPr>
          <w:id w:val="1175081325"/>
          <w:placeholder>
            <w:docPart w:val="DefaultPlaceholder_-1854013440"/>
          </w:placeholder>
          <w:showingPlcHdr/>
          <w:text/>
        </w:sdtPr>
        <w:sdtContent>
          <w:r w:rsidR="001C298D" w:rsidRPr="00CC02EC">
            <w:rPr>
              <w:rStyle w:val="Testosegnaposto"/>
            </w:rPr>
            <w:t>Fare clic o toccare qui per immettere il testo.</w:t>
          </w:r>
        </w:sdtContent>
      </w:sdt>
      <w:r w:rsidR="003F3F6B" w:rsidRPr="003F3F6B">
        <w:t xml:space="preserve"> E-mail </w:t>
      </w:r>
      <w:sdt>
        <w:sdtPr>
          <w:id w:val="719019241"/>
          <w:placeholder>
            <w:docPart w:val="DefaultPlaceholder_-1854013440"/>
          </w:placeholder>
          <w:showingPlcHdr/>
          <w:text/>
        </w:sdtPr>
        <w:sdtContent>
          <w:r w:rsidR="001C298D" w:rsidRPr="00CC02EC">
            <w:rPr>
              <w:rStyle w:val="Testosegnaposto"/>
            </w:rPr>
            <w:t>Fare clic o toccare qui per immettere il testo.</w:t>
          </w:r>
        </w:sdtContent>
      </w:sdt>
      <w:r w:rsidR="003F3F6B" w:rsidRPr="003F3F6B">
        <w:t xml:space="preserve"> Sito internet</w:t>
      </w:r>
      <w:r w:rsidR="001C298D">
        <w:t xml:space="preserve"> </w:t>
      </w:r>
      <w:sdt>
        <w:sdtPr>
          <w:id w:val="-1077899807"/>
          <w:placeholder>
            <w:docPart w:val="DefaultPlaceholder_-1854013440"/>
          </w:placeholder>
          <w:showingPlcHdr/>
          <w:text/>
        </w:sdtPr>
        <w:sdtContent>
          <w:r w:rsidR="001C298D" w:rsidRPr="00CC02EC">
            <w:rPr>
              <w:rStyle w:val="Testosegnaposto"/>
            </w:rPr>
            <w:t>Fare clic o toccare qui per immettere il testo.</w:t>
          </w:r>
        </w:sdtContent>
      </w:sdt>
      <w:r w:rsidR="003F3F6B" w:rsidRPr="003F3F6B">
        <w:t xml:space="preserve"> </w:t>
      </w:r>
      <w:r w:rsidR="00C61BBC" w:rsidRPr="003F3F6B">
        <w:t>A</w:t>
      </w:r>
      <w:r w:rsidR="003F3F6B" w:rsidRPr="003F3F6B">
        <w:t>ltro</w:t>
      </w:r>
      <w:r w:rsidR="00C61BBC">
        <w:t xml:space="preserve"> </w:t>
      </w:r>
      <w:sdt>
        <w:sdtPr>
          <w:id w:val="1359086775"/>
          <w:placeholder>
            <w:docPart w:val="DefaultPlaceholder_-1854013440"/>
          </w:placeholder>
          <w:showingPlcHdr/>
          <w:text/>
        </w:sdtPr>
        <w:sdtContent>
          <w:r w:rsidR="00C61BBC" w:rsidRPr="00CC02EC">
            <w:rPr>
              <w:rStyle w:val="Testosegnaposto"/>
            </w:rPr>
            <w:t>Fare clic o toccare qui per immettere il testo.</w:t>
          </w:r>
        </w:sdtContent>
      </w:sdt>
      <w:r w:rsidR="003F3F6B" w:rsidRPr="003F3F6B">
        <w:t xml:space="preserve"> Qui rappresentata da </w:t>
      </w:r>
      <w:sdt>
        <w:sdtPr>
          <w:id w:val="979654238"/>
          <w:placeholder>
            <w:docPart w:val="DefaultPlaceholder_-1854013440"/>
          </w:placeholder>
          <w:showingPlcHdr/>
          <w:text/>
        </w:sdtPr>
        <w:sdtContent>
          <w:r w:rsidR="00C61BBC" w:rsidRPr="00CC02EC">
            <w:rPr>
              <w:rStyle w:val="Testosegnaposto"/>
            </w:rPr>
            <w:t>Fare clic o toccare qui per immettere il testo.</w:t>
          </w:r>
        </w:sdtContent>
      </w:sdt>
      <w:r w:rsidR="003F3F6B" w:rsidRPr="003F3F6B">
        <w:t xml:space="preserve"> nella sua funzione di</w:t>
      </w:r>
      <w:r w:rsidR="003F3F6B">
        <w:t xml:space="preserve"> </w:t>
      </w:r>
      <w:sdt>
        <w:sdtPr>
          <w:id w:val="-1190609937"/>
          <w:placeholder>
            <w:docPart w:val="DefaultPlaceholder_-1854013440"/>
          </w:placeholder>
          <w:showingPlcHdr/>
          <w:text/>
        </w:sdtPr>
        <w:sdtContent>
          <w:r w:rsidR="00C61BBC" w:rsidRPr="00CC02EC">
            <w:rPr>
              <w:rStyle w:val="Testosegnaposto"/>
            </w:rPr>
            <w:t>Fare clic o toccare qui per immettere il testo.</w:t>
          </w:r>
        </w:sdtContent>
      </w:sdt>
    </w:p>
    <w:p w:rsidR="003F3F6B" w:rsidRPr="00BB254A" w:rsidRDefault="003F3F6B" w:rsidP="00B62599">
      <w:pPr>
        <w:jc w:val="both"/>
        <w:rPr>
          <w:b/>
        </w:rPr>
      </w:pPr>
      <w:r w:rsidRPr="00BB254A">
        <w:rPr>
          <w:b/>
        </w:rPr>
        <w:t>CONV</w:t>
      </w:r>
      <w:r w:rsidR="00BB254A">
        <w:rPr>
          <w:b/>
        </w:rPr>
        <w:t>ENGONO E STIPULANO QUANTO SEGUE:</w:t>
      </w:r>
    </w:p>
    <w:p w:rsidR="00D31C58" w:rsidRDefault="003F3F6B" w:rsidP="00B62599">
      <w:pPr>
        <w:spacing w:line="360" w:lineRule="auto"/>
        <w:jc w:val="both"/>
      </w:pPr>
      <w:r w:rsidRPr="003F3F6B">
        <w:t xml:space="preserve">A tutti i Soci che si qualificheranno a mezzo della tessera o credenziale o altra tessera comunque riportante la denominazione (in forma stampata o tramite adesivo) Associazione </w:t>
      </w:r>
      <w:r w:rsidR="003C2346">
        <w:t xml:space="preserve">F.I.D.C. Nucleo di Magenta “Eligio Colombo”, </w:t>
      </w:r>
      <w:r w:rsidRPr="003F3F6B">
        <w:t xml:space="preserve">il soggetto convenzionato si impegna a riservare le condizioni di seguito specificate: </w:t>
      </w:r>
      <w:proofErr w:type="gramStart"/>
      <w:r w:rsidRPr="003F3F6B">
        <w:t>sconto ,</w:t>
      </w:r>
      <w:proofErr w:type="gramEnd"/>
      <w:r w:rsidRPr="003F3F6B">
        <w:t xml:space="preserve"> agevolazione o servizio speciale, in particolare sarà praticato il seguente sconto</w:t>
      </w:r>
      <w:r w:rsidR="00D31C58">
        <w:t xml:space="preserve"> </w:t>
      </w:r>
      <w:sdt>
        <w:sdtPr>
          <w:id w:val="513269945"/>
          <w:placeholder>
            <w:docPart w:val="DefaultPlaceholder_-1854013440"/>
          </w:placeholder>
          <w:showingPlcHdr/>
          <w:text/>
        </w:sdtPr>
        <w:sdtContent>
          <w:r w:rsidR="00D31C58" w:rsidRPr="00CC02EC">
            <w:rPr>
              <w:rStyle w:val="Testosegnaposto"/>
            </w:rPr>
            <w:t>Fare clic o toccare qui per immettere il testo.</w:t>
          </w:r>
        </w:sdtContent>
      </w:sdt>
      <w:r w:rsidR="00D31C58">
        <w:t xml:space="preserve"> </w:t>
      </w:r>
      <w:r w:rsidR="003C2346">
        <w:t>% o le seguenti agevolazioni</w:t>
      </w:r>
      <w:r w:rsidR="00D954D2">
        <w:t xml:space="preserve">: </w:t>
      </w:r>
    </w:p>
    <w:sdt>
      <w:sdtPr>
        <w:id w:val="-1645498560"/>
        <w:placeholder>
          <w:docPart w:val="DefaultPlaceholder_-1854013440"/>
        </w:placeholder>
        <w:showingPlcHdr/>
      </w:sdtPr>
      <w:sdtContent>
        <w:p w:rsidR="00D31C58" w:rsidRDefault="00D31C58" w:rsidP="00B62599">
          <w:pPr>
            <w:spacing w:line="360" w:lineRule="auto"/>
            <w:jc w:val="both"/>
          </w:pPr>
          <w:r w:rsidRPr="00CC02EC">
            <w:rPr>
              <w:rStyle w:val="Testosegnaposto"/>
            </w:rPr>
            <w:t>Fare clic o toccare qui per immettere il testo.</w:t>
          </w:r>
        </w:p>
      </w:sdtContent>
    </w:sdt>
    <w:p w:rsidR="003C2346" w:rsidRDefault="003C2346" w:rsidP="00B62599">
      <w:pPr>
        <w:spacing w:line="360" w:lineRule="auto"/>
        <w:jc w:val="both"/>
      </w:pPr>
      <w:r>
        <w:t>L’Associazione F.I.D.C. Nucleo di Magenta “Eligio Colombo”</w:t>
      </w:r>
      <w:r w:rsidR="003F3F6B" w:rsidRPr="003F3F6B">
        <w:t xml:space="preserve"> si impegna a pubblicizzare gratuitamente mediante i propri canali di comunicazione, incluso il proprio sito </w:t>
      </w:r>
      <w:proofErr w:type="gramStart"/>
      <w:r w:rsidR="003F3F6B" w:rsidRPr="003F3F6B">
        <w:t>internet ,</w:t>
      </w:r>
      <w:proofErr w:type="gramEnd"/>
      <w:r w:rsidR="00BB254A">
        <w:t xml:space="preserve"> </w:t>
      </w:r>
      <w:r w:rsidR="003F3F6B" w:rsidRPr="003F3F6B">
        <w:t>l</w:t>
      </w:r>
      <w:r w:rsidR="00BB254A">
        <w:t xml:space="preserve"> ’attività </w:t>
      </w:r>
      <w:r w:rsidR="003F3F6B" w:rsidRPr="003F3F6B">
        <w:t xml:space="preserve">del convenzionato. </w:t>
      </w:r>
    </w:p>
    <w:p w:rsidR="00D954D2" w:rsidRDefault="003F3F6B" w:rsidP="00B62599">
      <w:pPr>
        <w:jc w:val="both"/>
      </w:pPr>
      <w:r w:rsidRPr="003F3F6B">
        <w:t>La presente convenzione non è modificabile, se non previo il consenso delle due parti, e non è cedibile a terzi.</w:t>
      </w:r>
      <w:r w:rsidR="003C2346">
        <w:t xml:space="preserve">     </w:t>
      </w:r>
      <w:r w:rsidRPr="003F3F6B">
        <w:t xml:space="preserve"> Le condizioni della stessa sono indicate nell’allegato A)” regolamento di convenzione”.</w:t>
      </w:r>
      <w:r w:rsidR="00BB254A">
        <w:t xml:space="preserve"> </w:t>
      </w:r>
      <w:r w:rsidRPr="003F3F6B">
        <w:t xml:space="preserve">Il presente documento consta di nr.3 copie (nr1 contratto convenzione + nr.2 copie del regolamento di convenzione). </w:t>
      </w:r>
    </w:p>
    <w:p w:rsidR="002D4604" w:rsidRDefault="002D4604" w:rsidP="00B62599">
      <w:pPr>
        <w:jc w:val="both"/>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97"/>
        <w:gridCol w:w="5097"/>
      </w:tblGrid>
      <w:tr w:rsidR="002D4604" w:rsidTr="002D4604">
        <w:tc>
          <w:tcPr>
            <w:tcW w:w="5097" w:type="dxa"/>
          </w:tcPr>
          <w:p w:rsidR="002D4604" w:rsidRDefault="002D4604" w:rsidP="002D4604">
            <w:pPr>
              <w:jc w:val="center"/>
            </w:pPr>
            <w:r w:rsidRPr="002D4604">
              <w:t>Timbro e firma dell’Associazione F.I.D.C.</w:t>
            </w:r>
          </w:p>
          <w:p w:rsidR="002D4604" w:rsidRDefault="002D4604" w:rsidP="002D4604">
            <w:pPr>
              <w:jc w:val="center"/>
            </w:pPr>
            <w:r w:rsidRPr="002D4604">
              <w:t xml:space="preserve"> Nucleo di Magenta</w:t>
            </w:r>
            <w:r>
              <w:t xml:space="preserve"> </w:t>
            </w:r>
            <w:r w:rsidRPr="002D4604">
              <w:t>“Eligio</w:t>
            </w:r>
            <w:r>
              <w:t xml:space="preserve"> </w:t>
            </w:r>
            <w:r w:rsidRPr="002D4604">
              <w:t>Colombo”</w:t>
            </w:r>
          </w:p>
          <w:p w:rsidR="002D4604" w:rsidRDefault="002D4604" w:rsidP="002D4604">
            <w:pPr>
              <w:jc w:val="center"/>
            </w:pPr>
          </w:p>
          <w:p w:rsidR="002D4604" w:rsidRDefault="002D4604" w:rsidP="002D4604">
            <w:pPr>
              <w:jc w:val="center"/>
            </w:pPr>
          </w:p>
          <w:p w:rsidR="006B6044" w:rsidRPr="002D4604" w:rsidRDefault="002D4604" w:rsidP="002D4604">
            <w:pPr>
              <w:jc w:val="center"/>
            </w:pPr>
            <w:r w:rsidRPr="002D4604">
              <w:t>..........................................................</w:t>
            </w:r>
            <w:r>
              <w:t>.........</w:t>
            </w:r>
          </w:p>
        </w:tc>
        <w:tc>
          <w:tcPr>
            <w:tcW w:w="5097" w:type="dxa"/>
          </w:tcPr>
          <w:p w:rsidR="002D4604" w:rsidRDefault="002D4604" w:rsidP="002D4604">
            <w:pPr>
              <w:jc w:val="center"/>
            </w:pPr>
            <w:r w:rsidRPr="002D4604">
              <w:t xml:space="preserve">Timbro e firma del convenzionato </w:t>
            </w:r>
          </w:p>
          <w:p w:rsidR="002D4604" w:rsidRDefault="002D4604" w:rsidP="002D4604">
            <w:pPr>
              <w:jc w:val="center"/>
            </w:pPr>
          </w:p>
          <w:p w:rsidR="002D4604" w:rsidRDefault="002D4604" w:rsidP="002D4604">
            <w:pPr>
              <w:jc w:val="center"/>
            </w:pPr>
          </w:p>
          <w:p w:rsidR="002D4604" w:rsidRDefault="002D4604" w:rsidP="002D4604">
            <w:pPr>
              <w:jc w:val="center"/>
            </w:pPr>
          </w:p>
          <w:p w:rsidR="006B6044" w:rsidRPr="002D4604" w:rsidRDefault="002D4604" w:rsidP="002D4604">
            <w:pPr>
              <w:jc w:val="center"/>
            </w:pPr>
            <w:r>
              <w:t>……</w:t>
            </w:r>
            <w:r w:rsidRPr="002D4604">
              <w:t>................................................................</w:t>
            </w:r>
          </w:p>
        </w:tc>
      </w:tr>
    </w:tbl>
    <w:p w:rsidR="002D4604" w:rsidRDefault="002D4604" w:rsidP="00B62599">
      <w:pPr>
        <w:jc w:val="both"/>
      </w:pPr>
    </w:p>
    <w:p w:rsidR="00D954D2" w:rsidRDefault="00D954D2" w:rsidP="00B62599">
      <w:pPr>
        <w:jc w:val="both"/>
      </w:pPr>
      <w:r>
        <w:t>Letto, confermato e sottoscritto in data ..........................................................</w:t>
      </w:r>
    </w:p>
    <w:p w:rsidR="003F3F6B" w:rsidRPr="00D954D2" w:rsidRDefault="003F3F6B" w:rsidP="00B62599">
      <w:pPr>
        <w:jc w:val="both"/>
        <w:rPr>
          <w:b/>
          <w:u w:val="single"/>
        </w:rPr>
      </w:pPr>
      <w:r w:rsidRPr="00D954D2">
        <w:rPr>
          <w:b/>
          <w:u w:val="single"/>
        </w:rPr>
        <w:lastRenderedPageBreak/>
        <w:t xml:space="preserve"> Allegato “A” </w:t>
      </w:r>
    </w:p>
    <w:p w:rsidR="003F3F6B" w:rsidRPr="00D954D2" w:rsidRDefault="003F3F6B" w:rsidP="00B62599">
      <w:pPr>
        <w:jc w:val="center"/>
        <w:rPr>
          <w:b/>
          <w:sz w:val="32"/>
        </w:rPr>
      </w:pPr>
      <w:r w:rsidRPr="00D954D2">
        <w:rPr>
          <w:b/>
          <w:sz w:val="32"/>
        </w:rPr>
        <w:t>REGOLAMENTO DI CONVENZIONE</w:t>
      </w:r>
    </w:p>
    <w:p w:rsidR="003F3F6B" w:rsidRPr="00D954D2" w:rsidRDefault="003F3F6B" w:rsidP="00B62599">
      <w:pPr>
        <w:jc w:val="both"/>
        <w:rPr>
          <w:b/>
        </w:rPr>
      </w:pPr>
      <w:r w:rsidRPr="00D954D2">
        <w:rPr>
          <w:b/>
        </w:rPr>
        <w:t xml:space="preserve">1.0 </w:t>
      </w:r>
      <w:proofErr w:type="gramStart"/>
      <w:r w:rsidRPr="00D954D2">
        <w:rPr>
          <w:b/>
        </w:rPr>
        <w:t>DEFINIZIONI :</w:t>
      </w:r>
      <w:proofErr w:type="gramEnd"/>
      <w:r w:rsidRPr="00D954D2">
        <w:rPr>
          <w:b/>
        </w:rPr>
        <w:t xml:space="preserve"> </w:t>
      </w:r>
    </w:p>
    <w:p w:rsidR="003C2346" w:rsidRDefault="003F3F6B" w:rsidP="00B62599">
      <w:pPr>
        <w:ind w:left="708"/>
        <w:jc w:val="both"/>
      </w:pPr>
      <w:r w:rsidRPr="003F3F6B">
        <w:t>Ente o soggetto Convenzionato Professionista, Associazione no profit o Impresa commerciale che richieda di essere convenzionata. Associazione</w:t>
      </w:r>
      <w:r w:rsidR="003C2346" w:rsidRPr="003C2346">
        <w:t xml:space="preserve"> </w:t>
      </w:r>
      <w:r w:rsidR="003C2346">
        <w:t>F.I.D.C. Nucleo di Magenta “Eligio Colombo</w:t>
      </w:r>
      <w:r w:rsidRPr="003F3F6B">
        <w:t xml:space="preserve">” con sede in </w:t>
      </w:r>
      <w:r w:rsidR="003C2346">
        <w:t xml:space="preserve">Via </w:t>
      </w:r>
      <w:proofErr w:type="gramStart"/>
      <w:r w:rsidR="003C2346">
        <w:t>Cadorna ,</w:t>
      </w:r>
      <w:proofErr w:type="gramEnd"/>
      <w:r w:rsidR="003C2346">
        <w:t xml:space="preserve"> 13 –Magenta (MI</w:t>
      </w:r>
      <w:r w:rsidRPr="003F3F6B">
        <w:t xml:space="preserve">) </w:t>
      </w:r>
    </w:p>
    <w:p w:rsidR="00D954D2" w:rsidRDefault="003F3F6B" w:rsidP="00B62599">
      <w:pPr>
        <w:ind w:left="708"/>
        <w:jc w:val="both"/>
      </w:pPr>
      <w:r w:rsidRPr="003F3F6B">
        <w:t xml:space="preserve">Contratto di convenzione Contratto stipulato tra l’Ente Convenzionato e l’Associazione </w:t>
      </w:r>
      <w:r w:rsidR="003C2346">
        <w:t>F.I.D.C. Nucleo di Magenta “Eligio Colombo”</w:t>
      </w:r>
      <w:r w:rsidR="003C2346" w:rsidRPr="003F3F6B">
        <w:t xml:space="preserve"> </w:t>
      </w:r>
      <w:r w:rsidRPr="003F3F6B">
        <w:t xml:space="preserve">con cui viene intrapreso un rapporto di convenzione in approvazione del presente regolamento. </w:t>
      </w:r>
    </w:p>
    <w:p w:rsidR="00D954D2" w:rsidRPr="00D954D2" w:rsidRDefault="003F3F6B" w:rsidP="00B62599">
      <w:pPr>
        <w:jc w:val="both"/>
        <w:rPr>
          <w:b/>
        </w:rPr>
      </w:pPr>
      <w:r w:rsidRPr="00D954D2">
        <w:rPr>
          <w:b/>
        </w:rPr>
        <w:t xml:space="preserve">2.0 -DOVERI DELL’ENTE </w:t>
      </w:r>
      <w:proofErr w:type="gramStart"/>
      <w:r w:rsidRPr="00D954D2">
        <w:rPr>
          <w:b/>
        </w:rPr>
        <w:t>CONVENZIONATO :</w:t>
      </w:r>
      <w:proofErr w:type="gramEnd"/>
      <w:r w:rsidRPr="00D954D2">
        <w:rPr>
          <w:b/>
        </w:rPr>
        <w:t xml:space="preserve"> </w:t>
      </w:r>
    </w:p>
    <w:p w:rsidR="00D954D2" w:rsidRDefault="003F3F6B" w:rsidP="00B62599">
      <w:pPr>
        <w:ind w:left="708"/>
        <w:jc w:val="both"/>
      </w:pPr>
      <w:r w:rsidRPr="003F3F6B">
        <w:t xml:space="preserve">2.01 L’Ente Convenzionato ha il dovere di rispettare integralmente il presente regolamento accettandolo totalmente in ogni sua </w:t>
      </w:r>
      <w:proofErr w:type="gramStart"/>
      <w:r w:rsidRPr="003F3F6B">
        <w:t>parte .</w:t>
      </w:r>
      <w:proofErr w:type="gramEnd"/>
      <w:r w:rsidRPr="003F3F6B">
        <w:t xml:space="preserve"> </w:t>
      </w:r>
    </w:p>
    <w:p w:rsidR="00D954D2" w:rsidRDefault="003F3F6B" w:rsidP="00B62599">
      <w:pPr>
        <w:ind w:left="708"/>
        <w:jc w:val="both"/>
      </w:pPr>
      <w:r w:rsidRPr="003F3F6B">
        <w:t xml:space="preserve">2.02 L’Ente </w:t>
      </w:r>
      <w:proofErr w:type="gramStart"/>
      <w:r w:rsidRPr="003F3F6B">
        <w:t>Convenzionato ,</w:t>
      </w:r>
      <w:proofErr w:type="gramEnd"/>
      <w:r w:rsidRPr="003F3F6B">
        <w:t xml:space="preserve"> al fine di essere considerato tale , dovrà offrire servizi speciali , vantaggi economici o benefici ai soci dell</w:t>
      </w:r>
      <w:r w:rsidR="003C2346">
        <w:t>’Associazione F.I.D.C. Nucleo di Magenta “Eligio Colombo”</w:t>
      </w:r>
      <w:r w:rsidRPr="003F3F6B">
        <w:t>.</w:t>
      </w:r>
    </w:p>
    <w:p w:rsidR="00D954D2" w:rsidRDefault="003F3F6B" w:rsidP="00B62599">
      <w:pPr>
        <w:ind w:left="708"/>
        <w:jc w:val="both"/>
      </w:pPr>
      <w:r w:rsidRPr="003F3F6B">
        <w:t xml:space="preserve"> 2.03 L’ Ente Convenzionato dovrà notificare all</w:t>
      </w:r>
      <w:r w:rsidR="003C2346">
        <w:t xml:space="preserve">’Associazione F.I.D.C. Nucleo di Magenta “Eligio </w:t>
      </w:r>
      <w:proofErr w:type="gramStart"/>
      <w:r w:rsidR="003C2346">
        <w:t>Colombo</w:t>
      </w:r>
      <w:r w:rsidR="008C7FBF">
        <w:t xml:space="preserve">” </w:t>
      </w:r>
      <w:r w:rsidRPr="003F3F6B">
        <w:t xml:space="preserve"> i</w:t>
      </w:r>
      <w:proofErr w:type="gramEnd"/>
      <w:r w:rsidRPr="003F3F6B">
        <w:t xml:space="preserve"> dettagli esatti concernenti i servizi speciali , i vantaggi economici o i benefici riservati ai soci della medesima Associazione. Qualora i dettagli in questione subiscano delle variazioni, queste dovranno essere immediatamente notificate all</w:t>
      </w:r>
      <w:r w:rsidR="008C7FBF">
        <w:t>’Associazione F.I.D.C. Nucleo di Magenta “Eligio Colombo”</w:t>
      </w:r>
      <w:r w:rsidRPr="003F3F6B">
        <w:t xml:space="preserve">. Tale notifica dovrà avvenire con un preavviso di 7 (sette) giorni lavorativi dalla data in cui si intende far decorrere le modifiche. </w:t>
      </w:r>
    </w:p>
    <w:p w:rsidR="00D954D2" w:rsidRDefault="003F3F6B" w:rsidP="00B62599">
      <w:pPr>
        <w:ind w:left="708"/>
        <w:jc w:val="both"/>
      </w:pPr>
      <w:r w:rsidRPr="003F3F6B">
        <w:t xml:space="preserve">2.04 Qualora l’Ente Convenzionato dovesse temporaneamente sospendere la possibilità di offrire servizi </w:t>
      </w:r>
      <w:proofErr w:type="gramStart"/>
      <w:r w:rsidRPr="003F3F6B">
        <w:t>speciali ,</w:t>
      </w:r>
      <w:proofErr w:type="gramEnd"/>
      <w:r w:rsidRPr="003F3F6B">
        <w:t xml:space="preserve"> vantaggi economici o benefici ai soci dell’Associazione, dovrà darne notifica senza ritardo all’Associazione stessa con un preavviso minimo di 7 (sette) giorni lavorativi prima che l’interruzione abbia a decorrere. </w:t>
      </w:r>
    </w:p>
    <w:p w:rsidR="00D954D2" w:rsidRDefault="003F3F6B" w:rsidP="00B62599">
      <w:pPr>
        <w:ind w:left="708"/>
        <w:jc w:val="both"/>
      </w:pPr>
      <w:r w:rsidRPr="003F3F6B">
        <w:t xml:space="preserve">2.05 L’Ente Convenzionato dovrà impegnarsi a promuovere alla propria utenza l’opportunità di iscriversi all’Associazione al fine di usufruire dei benefici di cui al punto “2.02” del presente regolamento. Tale promozione potrà avvenire secondo i mezzi che lo stesso riterrà più opportuni purché questi non violino le norme previste dalla legge. In </w:t>
      </w:r>
      <w:proofErr w:type="gramStart"/>
      <w:r w:rsidRPr="003F3F6B">
        <w:t>particolare ,</w:t>
      </w:r>
      <w:proofErr w:type="gramEnd"/>
      <w:r w:rsidRPr="003F3F6B">
        <w:t xml:space="preserve"> la suddetta attività di promozione , dovrà essere attuata in modo da eguagliare quella attuata dall</w:t>
      </w:r>
      <w:r w:rsidR="008C7FBF">
        <w:t>’Associazione F.I.D.C. Nucleo di Magenta “Eligio Colombo”</w:t>
      </w:r>
      <w:r w:rsidRPr="003F3F6B">
        <w:t xml:space="preserve"> nei confronti dell’attività dell’Ente Convenzionato così come previsto al punto 3.01. 2.06 L’Ente Convenzionato si assumerà tutte le responsabilità derivanti da quanto previsto al punto 2.05 con particolare riferimento ad eventuali attività di raccolta e trattamento dati. In ogni </w:t>
      </w:r>
      <w:proofErr w:type="gramStart"/>
      <w:r w:rsidRPr="003F3F6B">
        <w:t>caso ,</w:t>
      </w:r>
      <w:proofErr w:type="gramEnd"/>
      <w:r w:rsidRPr="003F3F6B">
        <w:t xml:space="preserve"> l’Ente Convenzionato è l’unico responsabile </w:t>
      </w:r>
      <w:r w:rsidRPr="003F3F6B">
        <w:lastRenderedPageBreak/>
        <w:t>sull’erogazione dei servizi speciali , vantaggi economici o benefici esclusivamente offerti ai soci dell</w:t>
      </w:r>
      <w:r w:rsidR="008C7FBF">
        <w:t>’Associazione  F.I.D.C. Nucleo di Magenta “Eligio Colombo”</w:t>
      </w:r>
      <w:r w:rsidRPr="003F3F6B">
        <w:t>,</w:t>
      </w:r>
      <w:r w:rsidR="00BB254A">
        <w:t xml:space="preserve"> </w:t>
      </w:r>
      <w:r w:rsidRPr="003F3F6B">
        <w:t xml:space="preserve">che non sarà gravata da oneri in merito. </w:t>
      </w:r>
    </w:p>
    <w:p w:rsidR="00D954D2" w:rsidRPr="00D954D2" w:rsidRDefault="003F3F6B" w:rsidP="00B62599">
      <w:pPr>
        <w:jc w:val="both"/>
        <w:rPr>
          <w:b/>
        </w:rPr>
      </w:pPr>
      <w:r w:rsidRPr="00D954D2">
        <w:rPr>
          <w:b/>
        </w:rPr>
        <w:t>3.0 - DOVERI DELL</w:t>
      </w:r>
      <w:r w:rsidR="008C7FBF">
        <w:rPr>
          <w:b/>
        </w:rPr>
        <w:t xml:space="preserve">’ASSOCIAZIONE </w:t>
      </w:r>
      <w:r w:rsidR="008C7FBF" w:rsidRPr="008C7FBF">
        <w:rPr>
          <w:b/>
          <w:caps/>
        </w:rPr>
        <w:t>F.I.D.C. Nucleo di Magenta “Eligio Colombo</w:t>
      </w:r>
      <w:proofErr w:type="gramStart"/>
      <w:r w:rsidR="008C7FBF" w:rsidRPr="008C7FBF">
        <w:rPr>
          <w:b/>
          <w:caps/>
        </w:rPr>
        <w:t>”</w:t>
      </w:r>
      <w:r w:rsidRPr="008C7FBF">
        <w:rPr>
          <w:b/>
          <w:caps/>
        </w:rPr>
        <w:t xml:space="preserve"> :</w:t>
      </w:r>
      <w:proofErr w:type="gramEnd"/>
    </w:p>
    <w:p w:rsidR="00D954D2" w:rsidRDefault="003F3F6B" w:rsidP="00B62599">
      <w:pPr>
        <w:ind w:left="708"/>
        <w:jc w:val="both"/>
      </w:pPr>
      <w:r w:rsidRPr="003F3F6B">
        <w:t>3.01 L</w:t>
      </w:r>
      <w:r w:rsidR="008C7FBF">
        <w:t>’Associazione F.I.D.C. Nucleo di Magenta “Eligio Colombo</w:t>
      </w:r>
      <w:proofErr w:type="gramStart"/>
      <w:r w:rsidR="008C7FBF" w:rsidRPr="003F3F6B">
        <w:t xml:space="preserve">”” </w:t>
      </w:r>
      <w:r w:rsidRPr="003F3F6B">
        <w:t xml:space="preserve"> si</w:t>
      </w:r>
      <w:proofErr w:type="gramEnd"/>
      <w:r w:rsidRPr="003F3F6B">
        <w:t xml:space="preserve"> impegnerà a promuovere con i mezzi e i modi che riterrà più opportuni , purché nel rispetto delle leggi vigenti , le attività dell’Ente Convenzionato. Per adempiere a tale obbligo è esplicitamente ammesso l’utilizzo di moduli telematici di registrazione e l’utilizzo di contenuti e marchi appartenenti all’Ente Convenzionato (che ne autorizza in questa sede l’utilizzo per i soli scopi previsti dal presente regolamento).</w:t>
      </w:r>
    </w:p>
    <w:p w:rsidR="00D954D2" w:rsidRDefault="003F3F6B" w:rsidP="00B62599">
      <w:pPr>
        <w:ind w:left="708"/>
        <w:jc w:val="both"/>
      </w:pPr>
      <w:r w:rsidRPr="003F3F6B">
        <w:t>3.02 L</w:t>
      </w:r>
      <w:r w:rsidR="00BB254A">
        <w:t>’Associazione F.I.D.C. Nucleo di Magenta “Eligio Colombo”</w:t>
      </w:r>
      <w:r w:rsidRPr="003F3F6B">
        <w:t xml:space="preserve"> avrà il dovere di fornire la necessaria collaborazione (intesa nei limiti che l’Associazione riterrà opportuni) all’Ente Convenzionato per permettere a questo di erogare servizi </w:t>
      </w:r>
      <w:proofErr w:type="gramStart"/>
      <w:r w:rsidRPr="003F3F6B">
        <w:t>speciali ,</w:t>
      </w:r>
      <w:proofErr w:type="gramEnd"/>
      <w:r w:rsidRPr="003F3F6B">
        <w:t xml:space="preserve"> vantaggi economici o benefici ai soci dell’Associazione . In particolare la predetta provvederà su richiesta del partner a verificare l’effettiva appartenenza all’associazione dei soggetti richiedenti i servizi </w:t>
      </w:r>
      <w:proofErr w:type="gramStart"/>
      <w:r w:rsidRPr="003F3F6B">
        <w:t>speciali ,</w:t>
      </w:r>
      <w:proofErr w:type="gramEnd"/>
      <w:r w:rsidRPr="003F3F6B">
        <w:t xml:space="preserve"> i vantaggi economici o i benefici in questione.</w:t>
      </w:r>
    </w:p>
    <w:p w:rsidR="00D954D2" w:rsidRPr="00D954D2" w:rsidRDefault="003F3F6B" w:rsidP="00B62599">
      <w:pPr>
        <w:jc w:val="both"/>
        <w:rPr>
          <w:b/>
        </w:rPr>
      </w:pPr>
      <w:r w:rsidRPr="00D954D2">
        <w:rPr>
          <w:b/>
        </w:rPr>
        <w:t xml:space="preserve">4.0 - RECESSO DAL </w:t>
      </w:r>
      <w:proofErr w:type="gramStart"/>
      <w:r w:rsidRPr="00D954D2">
        <w:rPr>
          <w:b/>
        </w:rPr>
        <w:t>CONTRATTO :</w:t>
      </w:r>
      <w:proofErr w:type="gramEnd"/>
      <w:r w:rsidRPr="00D954D2">
        <w:rPr>
          <w:b/>
        </w:rPr>
        <w:t xml:space="preserve"> </w:t>
      </w:r>
    </w:p>
    <w:p w:rsidR="00D954D2" w:rsidRDefault="003F3F6B" w:rsidP="00B62599">
      <w:pPr>
        <w:ind w:left="708"/>
        <w:jc w:val="both"/>
      </w:pPr>
      <w:r w:rsidRPr="003F3F6B">
        <w:t xml:space="preserve">4.01 Il contratto ha durata annuale e si intende tacitamente rinnovato salvo disdetta 3 mesi prima della scadenza. </w:t>
      </w:r>
    </w:p>
    <w:p w:rsidR="00D954D2" w:rsidRDefault="003F3F6B" w:rsidP="00B62599">
      <w:pPr>
        <w:ind w:left="708"/>
        <w:jc w:val="both"/>
      </w:pPr>
      <w:r w:rsidRPr="003F3F6B">
        <w:t xml:space="preserve">4.02 Nel caso in cui una delle parti violi una qualsiasi delle clausole del presente regolamento, la controparte potrà recedere immediatamente dal </w:t>
      </w:r>
      <w:proofErr w:type="gramStart"/>
      <w:r w:rsidRPr="003F3F6B">
        <w:t>contratto ,</w:t>
      </w:r>
      <w:proofErr w:type="gramEnd"/>
      <w:r w:rsidRPr="003F3F6B">
        <w:t xml:space="preserve"> dandone notifica scritta all’altra parte tramite mezzi atti a provarne la trasmissione. </w:t>
      </w:r>
    </w:p>
    <w:p w:rsidR="00D954D2" w:rsidRDefault="003F3F6B" w:rsidP="00B62599">
      <w:pPr>
        <w:ind w:left="708"/>
        <w:jc w:val="both"/>
      </w:pPr>
      <w:r w:rsidRPr="003F3F6B">
        <w:t>4.03 Nel caso in cui l’Ente Convenzionato violi una qualsiasi norma del presente regolamento oppure in qualunque modo leda l’immagine dell’Associazione ovvero entri in conflitto con gli scopi della stessa, l</w:t>
      </w:r>
      <w:r w:rsidR="00BB254A">
        <w:t>’Associazione F.I.D.C. Nucleo di Magenta “Eligio Colombo”</w:t>
      </w:r>
      <w:r w:rsidRPr="003F3F6B">
        <w:t xml:space="preserve"> potrà rescindere senza necessità di preavviso il presente contratto di convenzione.</w:t>
      </w:r>
    </w:p>
    <w:p w:rsidR="00D954D2" w:rsidRPr="00D954D2" w:rsidRDefault="003F3F6B" w:rsidP="00B62599">
      <w:pPr>
        <w:jc w:val="both"/>
        <w:rPr>
          <w:b/>
        </w:rPr>
      </w:pPr>
      <w:r w:rsidRPr="00D954D2">
        <w:rPr>
          <w:b/>
        </w:rPr>
        <w:t xml:space="preserve"> 5.0 - INVIO DELLE COMUNICAZIONI </w:t>
      </w:r>
    </w:p>
    <w:p w:rsidR="00D954D2" w:rsidRDefault="003F3F6B" w:rsidP="00B62599">
      <w:pPr>
        <w:ind w:left="708"/>
        <w:jc w:val="both"/>
      </w:pPr>
      <w:r w:rsidRPr="003F3F6B">
        <w:t xml:space="preserve">5.01 Tutte le comunicazioni salvo per quelle previste dal regolamento ai punti di cui sopra, dovranno essere inviate tramite posta prioritaria. </w:t>
      </w:r>
    </w:p>
    <w:p w:rsidR="00D954D2" w:rsidRDefault="003F3F6B" w:rsidP="00B62599">
      <w:pPr>
        <w:ind w:left="708"/>
        <w:jc w:val="both"/>
      </w:pPr>
      <w:r w:rsidRPr="003F3F6B">
        <w:t>5.02 Per velocizzare i tempi di comunicazione, eventuali variazioni sui servizi speciali, sui vantaggi economici o sui benefici esclusivi potranno essere comunicate, nel rispetto di qua</w:t>
      </w:r>
      <w:r w:rsidR="00B62599">
        <w:t xml:space="preserve">nto previsto al punto “c” della </w:t>
      </w:r>
      <w:r w:rsidRPr="003F3F6B">
        <w:t xml:space="preserve">sezione “Doveri dell’Ente Convenzionato”, </w:t>
      </w:r>
      <w:proofErr w:type="gramStart"/>
      <w:r w:rsidRPr="003F3F6B">
        <w:t xml:space="preserve">tramite </w:t>
      </w:r>
      <w:r w:rsidR="00D954D2">
        <w:t xml:space="preserve"> </w:t>
      </w:r>
      <w:r w:rsidRPr="003F3F6B">
        <w:t>E</w:t>
      </w:r>
      <w:r w:rsidR="00BB254A">
        <w:t>-</w:t>
      </w:r>
      <w:r w:rsidRPr="003F3F6B">
        <w:t>Mail</w:t>
      </w:r>
      <w:proofErr w:type="gramEnd"/>
      <w:r w:rsidRPr="003F3F6B">
        <w:t xml:space="preserve"> all’in</w:t>
      </w:r>
      <w:r w:rsidR="00BB254A">
        <w:t>dirizzo “federcaccianucleomagenta@gmail.com</w:t>
      </w:r>
      <w:r w:rsidRPr="003F3F6B">
        <w:t xml:space="preserve">” </w:t>
      </w:r>
    </w:p>
    <w:p w:rsidR="00D954D2" w:rsidRPr="00D954D2" w:rsidRDefault="003F3F6B" w:rsidP="00B62599">
      <w:pPr>
        <w:jc w:val="both"/>
        <w:rPr>
          <w:b/>
        </w:rPr>
      </w:pPr>
      <w:r w:rsidRPr="00D954D2">
        <w:rPr>
          <w:b/>
        </w:rPr>
        <w:t xml:space="preserve">6.0 - PROCEDURE: </w:t>
      </w:r>
    </w:p>
    <w:p w:rsidR="00D954D2" w:rsidRDefault="003F3F6B" w:rsidP="00B62599">
      <w:pPr>
        <w:ind w:left="708"/>
        <w:jc w:val="both"/>
      </w:pPr>
      <w:r w:rsidRPr="003F3F6B">
        <w:lastRenderedPageBreak/>
        <w:t xml:space="preserve">6.01 L’Associazione, darà notifica d’avvenuta accettazione della proposta di contratto a seguito di delibera del Consiglio Direttivo dell’Associazione emanata in seguito alla riunione ordinaria. </w:t>
      </w:r>
    </w:p>
    <w:p w:rsidR="00D954D2" w:rsidRDefault="003F3F6B" w:rsidP="00B62599">
      <w:pPr>
        <w:ind w:left="708"/>
        <w:jc w:val="both"/>
      </w:pPr>
      <w:r w:rsidRPr="003F3F6B">
        <w:t>6.02 Il Consiglio potrà derogare la valutazione e l’eventuale attivazione, delegando il Presidente dell’Associazione, il quale provvederà ad informare il Consiglio Direttivo nella riunione successiva.</w:t>
      </w:r>
    </w:p>
    <w:p w:rsidR="00D954D2" w:rsidRDefault="003F3F6B" w:rsidP="00B62599">
      <w:pPr>
        <w:ind w:left="708"/>
        <w:jc w:val="both"/>
      </w:pPr>
      <w:r w:rsidRPr="003F3F6B">
        <w:t>6.03 L’eventuale accettazione del contratto sarà fatta pervenire all’affiliato tramite Posta Prioritaria,</w:t>
      </w:r>
      <w:r w:rsidR="00BB254A">
        <w:t xml:space="preserve"> </w:t>
      </w:r>
      <w:r w:rsidRPr="003F3F6B">
        <w:t xml:space="preserve">con consegna a mano, o mediante e-mail. </w:t>
      </w:r>
    </w:p>
    <w:p w:rsidR="00D954D2" w:rsidRDefault="003F3F6B" w:rsidP="00B62599">
      <w:pPr>
        <w:ind w:left="708"/>
        <w:jc w:val="both"/>
      </w:pPr>
      <w:r w:rsidRPr="003F3F6B">
        <w:t xml:space="preserve">6.04 Qualora invece il Contratto di Convenzione non sia accettato, verrà data comunque comunicazione al richiedente. </w:t>
      </w:r>
    </w:p>
    <w:p w:rsidR="00D954D2" w:rsidRDefault="003F3F6B" w:rsidP="00B62599">
      <w:pPr>
        <w:ind w:left="708"/>
        <w:jc w:val="both"/>
      </w:pPr>
      <w:r w:rsidRPr="003F3F6B">
        <w:t>6.05 La sottoscrizione del contratto di convenzione comporta la reciproca autorizzazione al trattamento dei dati sensibili che saranno trattati secondo la vigente normativa relativa alla privacy.</w:t>
      </w:r>
    </w:p>
    <w:p w:rsidR="00D954D2" w:rsidRDefault="003F3F6B" w:rsidP="00B62599">
      <w:pPr>
        <w:jc w:val="both"/>
      </w:pPr>
      <w:r w:rsidRPr="003F3F6B">
        <w:t xml:space="preserve"> Ai sensi e per gli effetti degli artt. 1341 e 1342 si </w:t>
      </w:r>
      <w:r w:rsidR="00D954D2">
        <w:t>approvano tutti gli articoli de</w:t>
      </w:r>
      <w:r w:rsidRPr="003F3F6B">
        <w:t xml:space="preserve">l presente </w:t>
      </w:r>
      <w:proofErr w:type="gramStart"/>
      <w:r w:rsidRPr="003F3F6B">
        <w:t xml:space="preserve">convenzione </w:t>
      </w:r>
      <w:r w:rsidR="00D954D2">
        <w:t>.</w:t>
      </w:r>
      <w:proofErr w:type="gramEnd"/>
    </w:p>
    <w:p w:rsidR="00B62599" w:rsidRDefault="00B62599" w:rsidP="00B62599">
      <w:pPr>
        <w:jc w:val="both"/>
      </w:pPr>
    </w:p>
    <w:p w:rsidR="00262964" w:rsidRDefault="003F3F6B" w:rsidP="00B62599">
      <w:r w:rsidRPr="003F3F6B">
        <w:t>Letto, confermato e sottoscritto</w:t>
      </w:r>
      <w:r w:rsidR="00B62599">
        <w:t xml:space="preserve"> a</w:t>
      </w:r>
      <w:r w:rsidR="00D954D2">
        <w:t>:</w:t>
      </w:r>
      <w:r w:rsidR="0077585C">
        <w:t xml:space="preserve"> </w:t>
      </w:r>
      <w:r w:rsidR="00D954D2">
        <w:t>..............................</w:t>
      </w:r>
      <w:r w:rsidR="00B62599">
        <w:t>.....................</w:t>
      </w:r>
      <w:r w:rsidR="0077585C">
        <w:t xml:space="preserve"> </w:t>
      </w:r>
      <w:r w:rsidR="00B62599">
        <w:t>il</w:t>
      </w:r>
      <w:r w:rsidR="0077585C">
        <w:t xml:space="preserve"> </w:t>
      </w:r>
      <w:r w:rsidR="00D954D2">
        <w:t>.....................................</w:t>
      </w:r>
      <w:r w:rsidR="00B62599">
        <w:t>........</w:t>
      </w: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97"/>
        <w:gridCol w:w="5097"/>
      </w:tblGrid>
      <w:tr w:rsidR="002D4604" w:rsidTr="00AB5E23">
        <w:tc>
          <w:tcPr>
            <w:tcW w:w="5097" w:type="dxa"/>
          </w:tcPr>
          <w:p w:rsidR="002D4604" w:rsidRDefault="002D4604" w:rsidP="002D4604">
            <w:pPr>
              <w:jc w:val="center"/>
            </w:pPr>
            <w:r>
              <w:t>Timbro e firma dell’Associazione F.I.D.C.</w:t>
            </w:r>
          </w:p>
          <w:p w:rsidR="002D4604" w:rsidRDefault="002D4604" w:rsidP="002D4604">
            <w:pPr>
              <w:jc w:val="center"/>
            </w:pPr>
            <w:r>
              <w:t>Nucleo di Magenta “Eligio Colombo”</w:t>
            </w:r>
          </w:p>
          <w:p w:rsidR="0077585C" w:rsidRDefault="0077585C" w:rsidP="002D4604">
            <w:pPr>
              <w:jc w:val="center"/>
            </w:pPr>
          </w:p>
          <w:p w:rsidR="0077585C" w:rsidRDefault="0077585C" w:rsidP="002D4604">
            <w:pPr>
              <w:jc w:val="center"/>
            </w:pPr>
          </w:p>
          <w:p w:rsidR="0077585C" w:rsidRDefault="0077585C" w:rsidP="002D4604">
            <w:pPr>
              <w:jc w:val="center"/>
            </w:pPr>
          </w:p>
          <w:p w:rsidR="0077585C" w:rsidRDefault="0077585C" w:rsidP="002D4604">
            <w:pPr>
              <w:jc w:val="center"/>
            </w:pPr>
          </w:p>
          <w:p w:rsidR="002D4604" w:rsidRDefault="002D4604" w:rsidP="002D4604">
            <w:pPr>
              <w:jc w:val="center"/>
            </w:pPr>
            <w:r>
              <w:t>……............................................................</w:t>
            </w:r>
          </w:p>
        </w:tc>
        <w:tc>
          <w:tcPr>
            <w:tcW w:w="5097" w:type="dxa"/>
          </w:tcPr>
          <w:p w:rsidR="002D4604" w:rsidRDefault="002D4604" w:rsidP="002D4604">
            <w:pPr>
              <w:jc w:val="center"/>
            </w:pPr>
            <w:r>
              <w:t>Timbro e firma del convenzionato</w:t>
            </w:r>
          </w:p>
          <w:p w:rsidR="0077585C" w:rsidRDefault="0077585C" w:rsidP="002D4604">
            <w:pPr>
              <w:jc w:val="center"/>
            </w:pPr>
          </w:p>
          <w:p w:rsidR="0077585C" w:rsidRDefault="0077585C" w:rsidP="002D4604">
            <w:pPr>
              <w:jc w:val="center"/>
            </w:pPr>
          </w:p>
          <w:p w:rsidR="0077585C" w:rsidRDefault="0077585C" w:rsidP="002D4604">
            <w:pPr>
              <w:jc w:val="center"/>
            </w:pPr>
          </w:p>
          <w:p w:rsidR="0077585C" w:rsidRDefault="0077585C" w:rsidP="002D4604">
            <w:pPr>
              <w:jc w:val="center"/>
            </w:pPr>
          </w:p>
          <w:p w:rsidR="0077585C" w:rsidRDefault="0077585C" w:rsidP="002D4604">
            <w:pPr>
              <w:jc w:val="center"/>
            </w:pPr>
          </w:p>
          <w:p w:rsidR="002D4604" w:rsidRDefault="002D4604" w:rsidP="002D4604">
            <w:pPr>
              <w:jc w:val="center"/>
            </w:pPr>
            <w:r>
              <w:t>............................................................</w:t>
            </w:r>
          </w:p>
        </w:tc>
      </w:tr>
    </w:tbl>
    <w:p w:rsidR="00B62599" w:rsidRDefault="00B62599" w:rsidP="00B62599">
      <w:pPr>
        <w:jc w:val="both"/>
      </w:pPr>
    </w:p>
    <w:p w:rsidR="002D4604" w:rsidRDefault="00B62599" w:rsidP="00B62599">
      <w:pPr>
        <w:jc w:val="both"/>
      </w:pPr>
      <w:r w:rsidRPr="003F3F6B">
        <w:t xml:space="preserve">Timbro e firma del convenzionato </w:t>
      </w:r>
    </w:p>
    <w:p w:rsidR="00B62599" w:rsidRDefault="00B62599" w:rsidP="00B62599">
      <w:pPr>
        <w:jc w:val="both"/>
      </w:pPr>
      <w:r w:rsidRPr="003F3F6B">
        <w:t>.......................................</w:t>
      </w:r>
      <w:r>
        <w:t>.....................</w:t>
      </w:r>
    </w:p>
    <w:p w:rsidR="00B62599" w:rsidRPr="003F3F6B" w:rsidRDefault="00B62599" w:rsidP="00B62599">
      <w:pPr>
        <w:jc w:val="both"/>
      </w:pPr>
    </w:p>
    <w:sectPr w:rsidR="00B62599" w:rsidRPr="003F3F6B" w:rsidSect="006275C1">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96B" w:rsidRDefault="009F796B" w:rsidP="00870592">
      <w:pPr>
        <w:spacing w:after="0" w:line="240" w:lineRule="auto"/>
      </w:pPr>
      <w:r>
        <w:separator/>
      </w:r>
    </w:p>
  </w:endnote>
  <w:endnote w:type="continuationSeparator" w:id="0">
    <w:p w:rsidR="009F796B" w:rsidRDefault="009F796B" w:rsidP="0087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15A" w:rsidRPr="0047530E" w:rsidRDefault="0061015A" w:rsidP="0061015A">
    <w:pPr>
      <w:pStyle w:val="Pidipagina"/>
    </w:pPr>
  </w:p>
  <w:p w:rsidR="0047530E" w:rsidRPr="0061015A" w:rsidRDefault="0047530E" w:rsidP="007656D1">
    <w:pPr>
      <w:pStyle w:val="Pidipagina"/>
      <w:jc w:val="center"/>
      <w:rPr>
        <w:sz w:val="18"/>
      </w:rPr>
    </w:pPr>
    <w:r>
      <w:t xml:space="preserve"> </w:t>
    </w:r>
    <w:r w:rsidR="007656D1">
      <w:rPr>
        <w:noProof/>
        <w:sz w:val="18"/>
      </w:rPr>
      <w:drawing>
        <wp:inline distT="0" distB="0" distL="0" distR="0">
          <wp:extent cx="6258798" cy="62873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carta intestata nucleo.PNG"/>
                  <pic:cNvPicPr/>
                </pic:nvPicPr>
                <pic:blipFill>
                  <a:blip r:embed="rId1">
                    <a:extLst>
                      <a:ext uri="{28A0092B-C50C-407E-A947-70E740481C1C}">
                        <a14:useLocalDpi xmlns:a14="http://schemas.microsoft.com/office/drawing/2010/main" val="0"/>
                      </a:ext>
                    </a:extLst>
                  </a:blip>
                  <a:stretch>
                    <a:fillRect/>
                  </a:stretch>
                </pic:blipFill>
                <pic:spPr>
                  <a:xfrm>
                    <a:off x="0" y="0"/>
                    <a:ext cx="6258798" cy="6287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96B" w:rsidRDefault="009F796B" w:rsidP="00870592">
      <w:pPr>
        <w:spacing w:after="0" w:line="240" w:lineRule="auto"/>
      </w:pPr>
      <w:r>
        <w:separator/>
      </w:r>
    </w:p>
  </w:footnote>
  <w:footnote w:type="continuationSeparator" w:id="0">
    <w:p w:rsidR="009F796B" w:rsidRDefault="009F796B" w:rsidP="00870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Look w:val="04A0" w:firstRow="1" w:lastRow="0" w:firstColumn="1" w:lastColumn="0" w:noHBand="0" w:noVBand="1"/>
    </w:tblPr>
    <w:tblGrid>
      <w:gridCol w:w="2350"/>
      <w:gridCol w:w="5159"/>
      <w:gridCol w:w="2685"/>
    </w:tblGrid>
    <w:tr w:rsidR="00870592" w:rsidTr="00611516">
      <w:tc>
        <w:tcPr>
          <w:tcW w:w="2376" w:type="dxa"/>
        </w:tcPr>
        <w:p w:rsidR="00870592" w:rsidRDefault="00870592" w:rsidP="00870592">
          <w:pPr>
            <w:pStyle w:val="Intestazione"/>
            <w:jc w:val="center"/>
          </w:pPr>
          <w:r>
            <w:rPr>
              <w:noProof/>
              <w:lang w:eastAsia="it-IT"/>
            </w:rPr>
            <w:drawing>
              <wp:inline distT="0" distB="0" distL="0" distR="0" wp14:anchorId="323361F1" wp14:editId="784124FD">
                <wp:extent cx="781050" cy="773778"/>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a6835fc7dae01a67c1e65742d688e3_nuovoverde1.png"/>
                        <pic:cNvPicPr/>
                      </pic:nvPicPr>
                      <pic:blipFill>
                        <a:blip r:embed="rId1">
                          <a:extLst>
                            <a:ext uri="{28A0092B-C50C-407E-A947-70E740481C1C}">
                              <a14:useLocalDpi xmlns:a14="http://schemas.microsoft.com/office/drawing/2010/main" val="0"/>
                            </a:ext>
                          </a:extLst>
                        </a:blip>
                        <a:stretch>
                          <a:fillRect/>
                        </a:stretch>
                      </pic:blipFill>
                      <pic:spPr>
                        <a:xfrm>
                          <a:off x="0" y="0"/>
                          <a:ext cx="782294" cy="775010"/>
                        </a:xfrm>
                        <a:prstGeom prst="rect">
                          <a:avLst/>
                        </a:prstGeom>
                      </pic:spPr>
                    </pic:pic>
                  </a:graphicData>
                </a:graphic>
              </wp:inline>
            </w:drawing>
          </w:r>
        </w:p>
      </w:tc>
      <w:tc>
        <w:tcPr>
          <w:tcW w:w="5245" w:type="dxa"/>
          <w:vAlign w:val="center"/>
        </w:tcPr>
        <w:p w:rsidR="00870592" w:rsidRPr="00E368A5" w:rsidRDefault="00870592" w:rsidP="00D03005">
          <w:pPr>
            <w:pStyle w:val="Intestazione"/>
            <w:jc w:val="center"/>
            <w:rPr>
              <w:rFonts w:ascii="Arial Narrow" w:hAnsi="Arial Narrow" w:cs="Aharoni"/>
              <w:b/>
              <w:sz w:val="40"/>
            </w:rPr>
          </w:pPr>
          <w:r w:rsidRPr="00E368A5">
            <w:rPr>
              <w:rFonts w:ascii="Arial Narrow" w:hAnsi="Arial Narrow" w:cs="Aharoni"/>
              <w:b/>
              <w:sz w:val="40"/>
            </w:rPr>
            <w:t>Feder</w:t>
          </w:r>
          <w:r w:rsidR="00D03005" w:rsidRPr="00E368A5">
            <w:rPr>
              <w:rFonts w:ascii="Arial Narrow" w:hAnsi="Arial Narrow" w:cs="Aharoni"/>
              <w:b/>
              <w:sz w:val="40"/>
            </w:rPr>
            <w:t>caccia Nucleo di Magenta</w:t>
          </w:r>
        </w:p>
        <w:p w:rsidR="00D03005" w:rsidRDefault="00D03005" w:rsidP="00D03005">
          <w:pPr>
            <w:pStyle w:val="Intestazione"/>
            <w:jc w:val="center"/>
          </w:pPr>
          <w:r w:rsidRPr="00E368A5">
            <w:rPr>
              <w:rFonts w:ascii="Arial Narrow" w:hAnsi="Arial Narrow" w:cs="Aharoni"/>
              <w:b/>
              <w:sz w:val="40"/>
            </w:rPr>
            <w:t>“Eligio Colombo”</w:t>
          </w:r>
        </w:p>
      </w:tc>
      <w:tc>
        <w:tcPr>
          <w:tcW w:w="2723" w:type="dxa"/>
          <w:vAlign w:val="center"/>
        </w:tcPr>
        <w:p w:rsidR="00870592" w:rsidRDefault="00D03005" w:rsidP="00611516">
          <w:pPr>
            <w:pStyle w:val="Intestazione"/>
          </w:pPr>
          <w:proofErr w:type="spellStart"/>
          <w:r>
            <w:t>Mod</w:t>
          </w:r>
          <w:proofErr w:type="spellEnd"/>
          <w:r>
            <w:t>. 01</w:t>
          </w:r>
        </w:p>
        <w:p w:rsidR="00BB254A" w:rsidRDefault="00D03005" w:rsidP="00611516">
          <w:pPr>
            <w:pStyle w:val="Intestazione"/>
          </w:pPr>
          <w:r>
            <w:t>Rev. N° 01</w:t>
          </w:r>
          <w:r w:rsidR="00BB254A">
            <w:t xml:space="preserve"> - Giugno 2022</w:t>
          </w:r>
        </w:p>
        <w:p w:rsidR="00D03005" w:rsidRDefault="00BB254A" w:rsidP="00611516">
          <w:pPr>
            <w:pStyle w:val="Intestazione"/>
          </w:pPr>
          <w:r>
            <w:t>Contratto di convenzione</w:t>
          </w:r>
          <w:r w:rsidR="005D76C3">
            <w:t xml:space="preserve"> </w:t>
          </w:r>
        </w:p>
      </w:tc>
    </w:tr>
  </w:tbl>
  <w:p w:rsidR="00870592" w:rsidRDefault="00870592" w:rsidP="00870592">
    <w:pPr>
      <w:pStyle w:val="Intestazione"/>
    </w:pPr>
  </w:p>
  <w:p w:rsidR="00870592" w:rsidRDefault="008705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B4C4F"/>
    <w:multiLevelType w:val="hybridMultilevel"/>
    <w:tmpl w:val="2D9E73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DCB39AE"/>
    <w:multiLevelType w:val="hybridMultilevel"/>
    <w:tmpl w:val="0C101E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1A44E35"/>
    <w:multiLevelType w:val="hybridMultilevel"/>
    <w:tmpl w:val="2242A9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1040E0"/>
    <w:multiLevelType w:val="hybridMultilevel"/>
    <w:tmpl w:val="46A6E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0D6830"/>
    <w:multiLevelType w:val="hybridMultilevel"/>
    <w:tmpl w:val="6FEE6D8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9241E5A"/>
    <w:multiLevelType w:val="hybridMultilevel"/>
    <w:tmpl w:val="BF349D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A4LcFhzCSElTjF5UJt4S9FZDo46bT9QCqu5O3HnKwDYAO1H1q1gE083ZI+4YbnHTCud7qv87SlinvGImK6GiQ==" w:salt="6nVgTVptEker9aWKGHK/xQ=="/>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55"/>
    <w:rsid w:val="000F329E"/>
    <w:rsid w:val="00175D8D"/>
    <w:rsid w:val="001C298D"/>
    <w:rsid w:val="002431AA"/>
    <w:rsid w:val="00262964"/>
    <w:rsid w:val="00271875"/>
    <w:rsid w:val="00285A89"/>
    <w:rsid w:val="002A71B5"/>
    <w:rsid w:val="002D4604"/>
    <w:rsid w:val="002D494C"/>
    <w:rsid w:val="002F3683"/>
    <w:rsid w:val="003345FF"/>
    <w:rsid w:val="003C2346"/>
    <w:rsid w:val="003F3F6B"/>
    <w:rsid w:val="003F77FD"/>
    <w:rsid w:val="0041749D"/>
    <w:rsid w:val="0047530E"/>
    <w:rsid w:val="00516434"/>
    <w:rsid w:val="00543C3F"/>
    <w:rsid w:val="005D76C3"/>
    <w:rsid w:val="0061015A"/>
    <w:rsid w:val="00611516"/>
    <w:rsid w:val="006275C1"/>
    <w:rsid w:val="00687224"/>
    <w:rsid w:val="006B6044"/>
    <w:rsid w:val="007073A6"/>
    <w:rsid w:val="007656D1"/>
    <w:rsid w:val="0077585C"/>
    <w:rsid w:val="007D3707"/>
    <w:rsid w:val="007E1D60"/>
    <w:rsid w:val="00870592"/>
    <w:rsid w:val="008C7FBF"/>
    <w:rsid w:val="00930666"/>
    <w:rsid w:val="00997575"/>
    <w:rsid w:val="009E7BE5"/>
    <w:rsid w:val="009F796B"/>
    <w:rsid w:val="00A12E34"/>
    <w:rsid w:val="00A23255"/>
    <w:rsid w:val="00AA46B1"/>
    <w:rsid w:val="00AB5E23"/>
    <w:rsid w:val="00AC5C0C"/>
    <w:rsid w:val="00AF61E7"/>
    <w:rsid w:val="00B07AEB"/>
    <w:rsid w:val="00B62599"/>
    <w:rsid w:val="00BB254A"/>
    <w:rsid w:val="00BE61B6"/>
    <w:rsid w:val="00C61BBC"/>
    <w:rsid w:val="00CA7DBF"/>
    <w:rsid w:val="00CF2C69"/>
    <w:rsid w:val="00D03005"/>
    <w:rsid w:val="00D07931"/>
    <w:rsid w:val="00D31C58"/>
    <w:rsid w:val="00D954D2"/>
    <w:rsid w:val="00DB6EA2"/>
    <w:rsid w:val="00DC43F6"/>
    <w:rsid w:val="00E25202"/>
    <w:rsid w:val="00E368A5"/>
    <w:rsid w:val="00E47466"/>
    <w:rsid w:val="00E558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4EF92"/>
  <w15:docId w15:val="{ABE25A94-CCD9-4FCA-9211-3385E171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05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0592"/>
  </w:style>
  <w:style w:type="paragraph" w:styleId="Pidipagina">
    <w:name w:val="footer"/>
    <w:basedOn w:val="Normale"/>
    <w:link w:val="PidipaginaCarattere"/>
    <w:uiPriority w:val="99"/>
    <w:unhideWhenUsed/>
    <w:rsid w:val="008705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0592"/>
  </w:style>
  <w:style w:type="paragraph" w:styleId="Testofumetto">
    <w:name w:val="Balloon Text"/>
    <w:basedOn w:val="Normale"/>
    <w:link w:val="TestofumettoCarattere"/>
    <w:uiPriority w:val="99"/>
    <w:semiHidden/>
    <w:unhideWhenUsed/>
    <w:rsid w:val="008705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0592"/>
    <w:rPr>
      <w:rFonts w:ascii="Tahoma" w:hAnsi="Tahoma" w:cs="Tahoma"/>
      <w:sz w:val="16"/>
      <w:szCs w:val="16"/>
    </w:rPr>
  </w:style>
  <w:style w:type="table" w:styleId="Grigliatabella">
    <w:name w:val="Table Grid"/>
    <w:basedOn w:val="Tabellanormale"/>
    <w:uiPriority w:val="59"/>
    <w:rsid w:val="0087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7530E"/>
    <w:rPr>
      <w:color w:val="0000FF" w:themeColor="hyperlink"/>
      <w:u w:val="single"/>
    </w:rPr>
  </w:style>
  <w:style w:type="paragraph" w:styleId="Nessunaspaziatura">
    <w:name w:val="No Spacing"/>
    <w:uiPriority w:val="1"/>
    <w:qFormat/>
    <w:rsid w:val="005D76C3"/>
    <w:pPr>
      <w:spacing w:after="0" w:line="240" w:lineRule="auto"/>
    </w:pPr>
  </w:style>
  <w:style w:type="paragraph" w:styleId="Paragrafoelenco">
    <w:name w:val="List Paragraph"/>
    <w:basedOn w:val="Normale"/>
    <w:uiPriority w:val="34"/>
    <w:qFormat/>
    <w:rsid w:val="007E1D60"/>
    <w:pPr>
      <w:ind w:left="720"/>
      <w:contextualSpacing/>
    </w:pPr>
  </w:style>
  <w:style w:type="character" w:styleId="Testosegnaposto">
    <w:name w:val="Placeholder Text"/>
    <w:basedOn w:val="Carpredefinitoparagrafo"/>
    <w:uiPriority w:val="99"/>
    <w:semiHidden/>
    <w:rsid w:val="001C29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48209">
      <w:bodyDiv w:val="1"/>
      <w:marLeft w:val="0"/>
      <w:marRight w:val="0"/>
      <w:marTop w:val="0"/>
      <w:marBottom w:val="0"/>
      <w:divBdr>
        <w:top w:val="none" w:sz="0" w:space="0" w:color="auto"/>
        <w:left w:val="none" w:sz="0" w:space="0" w:color="auto"/>
        <w:bottom w:val="none" w:sz="0" w:space="0" w:color="auto"/>
        <w:right w:val="none" w:sz="0" w:space="0" w:color="auto"/>
      </w:divBdr>
      <w:divsChild>
        <w:div w:id="1273706586">
          <w:marLeft w:val="0"/>
          <w:marRight w:val="0"/>
          <w:marTop w:val="0"/>
          <w:marBottom w:val="0"/>
          <w:divBdr>
            <w:top w:val="none" w:sz="0" w:space="0" w:color="auto"/>
            <w:left w:val="none" w:sz="0" w:space="0" w:color="auto"/>
            <w:bottom w:val="none" w:sz="0" w:space="0" w:color="auto"/>
            <w:right w:val="none" w:sz="0" w:space="0" w:color="auto"/>
          </w:divBdr>
        </w:div>
        <w:div w:id="1984655798">
          <w:marLeft w:val="0"/>
          <w:marRight w:val="0"/>
          <w:marTop w:val="0"/>
          <w:marBottom w:val="0"/>
          <w:divBdr>
            <w:top w:val="none" w:sz="0" w:space="0" w:color="auto"/>
            <w:left w:val="none" w:sz="0" w:space="0" w:color="auto"/>
            <w:bottom w:val="none" w:sz="0" w:space="0" w:color="auto"/>
            <w:right w:val="none" w:sz="0" w:space="0" w:color="auto"/>
          </w:divBdr>
        </w:div>
        <w:div w:id="2039155065">
          <w:marLeft w:val="0"/>
          <w:marRight w:val="0"/>
          <w:marTop w:val="0"/>
          <w:marBottom w:val="0"/>
          <w:divBdr>
            <w:top w:val="none" w:sz="0" w:space="0" w:color="auto"/>
            <w:left w:val="none" w:sz="0" w:space="0" w:color="auto"/>
            <w:bottom w:val="none" w:sz="0" w:space="0" w:color="auto"/>
            <w:right w:val="none" w:sz="0" w:space="0" w:color="auto"/>
          </w:divBdr>
        </w:div>
        <w:div w:id="1925919370">
          <w:marLeft w:val="0"/>
          <w:marRight w:val="0"/>
          <w:marTop w:val="0"/>
          <w:marBottom w:val="0"/>
          <w:divBdr>
            <w:top w:val="none" w:sz="0" w:space="0" w:color="auto"/>
            <w:left w:val="none" w:sz="0" w:space="0" w:color="auto"/>
            <w:bottom w:val="none" w:sz="0" w:space="0" w:color="auto"/>
            <w:right w:val="none" w:sz="0" w:space="0" w:color="auto"/>
          </w:divBdr>
        </w:div>
        <w:div w:id="2033335518">
          <w:marLeft w:val="0"/>
          <w:marRight w:val="0"/>
          <w:marTop w:val="0"/>
          <w:marBottom w:val="0"/>
          <w:divBdr>
            <w:top w:val="none" w:sz="0" w:space="0" w:color="auto"/>
            <w:left w:val="none" w:sz="0" w:space="0" w:color="auto"/>
            <w:bottom w:val="none" w:sz="0" w:space="0" w:color="auto"/>
            <w:right w:val="none" w:sz="0" w:space="0" w:color="auto"/>
          </w:divBdr>
        </w:div>
        <w:div w:id="544680560">
          <w:marLeft w:val="0"/>
          <w:marRight w:val="0"/>
          <w:marTop w:val="0"/>
          <w:marBottom w:val="0"/>
          <w:divBdr>
            <w:top w:val="none" w:sz="0" w:space="0" w:color="auto"/>
            <w:left w:val="none" w:sz="0" w:space="0" w:color="auto"/>
            <w:bottom w:val="none" w:sz="0" w:space="0" w:color="auto"/>
            <w:right w:val="none" w:sz="0" w:space="0" w:color="auto"/>
          </w:divBdr>
        </w:div>
        <w:div w:id="246118389">
          <w:marLeft w:val="0"/>
          <w:marRight w:val="0"/>
          <w:marTop w:val="0"/>
          <w:marBottom w:val="0"/>
          <w:divBdr>
            <w:top w:val="none" w:sz="0" w:space="0" w:color="auto"/>
            <w:left w:val="none" w:sz="0" w:space="0" w:color="auto"/>
            <w:bottom w:val="none" w:sz="0" w:space="0" w:color="auto"/>
            <w:right w:val="none" w:sz="0" w:space="0" w:color="auto"/>
          </w:divBdr>
        </w:div>
        <w:div w:id="441806754">
          <w:marLeft w:val="0"/>
          <w:marRight w:val="0"/>
          <w:marTop w:val="0"/>
          <w:marBottom w:val="0"/>
          <w:divBdr>
            <w:top w:val="none" w:sz="0" w:space="0" w:color="auto"/>
            <w:left w:val="none" w:sz="0" w:space="0" w:color="auto"/>
            <w:bottom w:val="none" w:sz="0" w:space="0" w:color="auto"/>
            <w:right w:val="none" w:sz="0" w:space="0" w:color="auto"/>
          </w:divBdr>
        </w:div>
        <w:div w:id="1375809958">
          <w:marLeft w:val="0"/>
          <w:marRight w:val="0"/>
          <w:marTop w:val="0"/>
          <w:marBottom w:val="0"/>
          <w:divBdr>
            <w:top w:val="none" w:sz="0" w:space="0" w:color="auto"/>
            <w:left w:val="none" w:sz="0" w:space="0" w:color="auto"/>
            <w:bottom w:val="none" w:sz="0" w:space="0" w:color="auto"/>
            <w:right w:val="none" w:sz="0" w:space="0" w:color="auto"/>
          </w:divBdr>
        </w:div>
        <w:div w:id="1119378097">
          <w:marLeft w:val="0"/>
          <w:marRight w:val="0"/>
          <w:marTop w:val="0"/>
          <w:marBottom w:val="0"/>
          <w:divBdr>
            <w:top w:val="none" w:sz="0" w:space="0" w:color="auto"/>
            <w:left w:val="none" w:sz="0" w:space="0" w:color="auto"/>
            <w:bottom w:val="none" w:sz="0" w:space="0" w:color="auto"/>
            <w:right w:val="none" w:sz="0" w:space="0" w:color="auto"/>
          </w:divBdr>
        </w:div>
        <w:div w:id="1439369908">
          <w:marLeft w:val="0"/>
          <w:marRight w:val="0"/>
          <w:marTop w:val="0"/>
          <w:marBottom w:val="0"/>
          <w:divBdr>
            <w:top w:val="none" w:sz="0" w:space="0" w:color="auto"/>
            <w:left w:val="none" w:sz="0" w:space="0" w:color="auto"/>
            <w:bottom w:val="none" w:sz="0" w:space="0" w:color="auto"/>
            <w:right w:val="none" w:sz="0" w:space="0" w:color="auto"/>
          </w:divBdr>
        </w:div>
        <w:div w:id="379476881">
          <w:marLeft w:val="0"/>
          <w:marRight w:val="0"/>
          <w:marTop w:val="0"/>
          <w:marBottom w:val="0"/>
          <w:divBdr>
            <w:top w:val="none" w:sz="0" w:space="0" w:color="auto"/>
            <w:left w:val="none" w:sz="0" w:space="0" w:color="auto"/>
            <w:bottom w:val="none" w:sz="0" w:space="0" w:color="auto"/>
            <w:right w:val="none" w:sz="0" w:space="0" w:color="auto"/>
          </w:divBdr>
        </w:div>
        <w:div w:id="1671567718">
          <w:marLeft w:val="0"/>
          <w:marRight w:val="0"/>
          <w:marTop w:val="0"/>
          <w:marBottom w:val="0"/>
          <w:divBdr>
            <w:top w:val="none" w:sz="0" w:space="0" w:color="auto"/>
            <w:left w:val="none" w:sz="0" w:space="0" w:color="auto"/>
            <w:bottom w:val="none" w:sz="0" w:space="0" w:color="auto"/>
            <w:right w:val="none" w:sz="0" w:space="0" w:color="auto"/>
          </w:divBdr>
        </w:div>
        <w:div w:id="1623031704">
          <w:marLeft w:val="0"/>
          <w:marRight w:val="0"/>
          <w:marTop w:val="0"/>
          <w:marBottom w:val="0"/>
          <w:divBdr>
            <w:top w:val="none" w:sz="0" w:space="0" w:color="auto"/>
            <w:left w:val="none" w:sz="0" w:space="0" w:color="auto"/>
            <w:bottom w:val="none" w:sz="0" w:space="0" w:color="auto"/>
            <w:right w:val="none" w:sz="0" w:space="0" w:color="auto"/>
          </w:divBdr>
        </w:div>
        <w:div w:id="250817856">
          <w:marLeft w:val="0"/>
          <w:marRight w:val="0"/>
          <w:marTop w:val="0"/>
          <w:marBottom w:val="0"/>
          <w:divBdr>
            <w:top w:val="none" w:sz="0" w:space="0" w:color="auto"/>
            <w:left w:val="none" w:sz="0" w:space="0" w:color="auto"/>
            <w:bottom w:val="none" w:sz="0" w:space="0" w:color="auto"/>
            <w:right w:val="none" w:sz="0" w:space="0" w:color="auto"/>
          </w:divBdr>
        </w:div>
        <w:div w:id="2121561597">
          <w:marLeft w:val="0"/>
          <w:marRight w:val="0"/>
          <w:marTop w:val="0"/>
          <w:marBottom w:val="0"/>
          <w:divBdr>
            <w:top w:val="none" w:sz="0" w:space="0" w:color="auto"/>
            <w:left w:val="none" w:sz="0" w:space="0" w:color="auto"/>
            <w:bottom w:val="none" w:sz="0" w:space="0" w:color="auto"/>
            <w:right w:val="none" w:sz="0" w:space="0" w:color="auto"/>
          </w:divBdr>
        </w:div>
        <w:div w:id="583271222">
          <w:marLeft w:val="0"/>
          <w:marRight w:val="0"/>
          <w:marTop w:val="0"/>
          <w:marBottom w:val="0"/>
          <w:divBdr>
            <w:top w:val="none" w:sz="0" w:space="0" w:color="auto"/>
            <w:left w:val="none" w:sz="0" w:space="0" w:color="auto"/>
            <w:bottom w:val="none" w:sz="0" w:space="0" w:color="auto"/>
            <w:right w:val="none" w:sz="0" w:space="0" w:color="auto"/>
          </w:divBdr>
        </w:div>
        <w:div w:id="760444263">
          <w:marLeft w:val="0"/>
          <w:marRight w:val="0"/>
          <w:marTop w:val="0"/>
          <w:marBottom w:val="0"/>
          <w:divBdr>
            <w:top w:val="none" w:sz="0" w:space="0" w:color="auto"/>
            <w:left w:val="none" w:sz="0" w:space="0" w:color="auto"/>
            <w:bottom w:val="none" w:sz="0" w:space="0" w:color="auto"/>
            <w:right w:val="none" w:sz="0" w:space="0" w:color="auto"/>
          </w:divBdr>
        </w:div>
        <w:div w:id="215627933">
          <w:marLeft w:val="0"/>
          <w:marRight w:val="0"/>
          <w:marTop w:val="0"/>
          <w:marBottom w:val="0"/>
          <w:divBdr>
            <w:top w:val="none" w:sz="0" w:space="0" w:color="auto"/>
            <w:left w:val="none" w:sz="0" w:space="0" w:color="auto"/>
            <w:bottom w:val="none" w:sz="0" w:space="0" w:color="auto"/>
            <w:right w:val="none" w:sz="0" w:space="0" w:color="auto"/>
          </w:divBdr>
        </w:div>
        <w:div w:id="128935775">
          <w:marLeft w:val="0"/>
          <w:marRight w:val="0"/>
          <w:marTop w:val="0"/>
          <w:marBottom w:val="0"/>
          <w:divBdr>
            <w:top w:val="none" w:sz="0" w:space="0" w:color="auto"/>
            <w:left w:val="none" w:sz="0" w:space="0" w:color="auto"/>
            <w:bottom w:val="none" w:sz="0" w:space="0" w:color="auto"/>
            <w:right w:val="none" w:sz="0" w:space="0" w:color="auto"/>
          </w:divBdr>
        </w:div>
        <w:div w:id="1084302300">
          <w:marLeft w:val="0"/>
          <w:marRight w:val="0"/>
          <w:marTop w:val="0"/>
          <w:marBottom w:val="0"/>
          <w:divBdr>
            <w:top w:val="none" w:sz="0" w:space="0" w:color="auto"/>
            <w:left w:val="none" w:sz="0" w:space="0" w:color="auto"/>
            <w:bottom w:val="none" w:sz="0" w:space="0" w:color="auto"/>
            <w:right w:val="none" w:sz="0" w:space="0" w:color="auto"/>
          </w:divBdr>
        </w:div>
        <w:div w:id="110684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dcn\Downloads\CONTRATTO%20DI%20CONVENZIO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12601D3C-A764-4092-8A61-7444F51473EC}"/>
      </w:docPartPr>
      <w:docPartBody>
        <w:p w:rsidR="00000000" w:rsidRDefault="00AC022F">
          <w:r w:rsidRPr="00CC02EC">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2F"/>
    <w:rsid w:val="007026B3"/>
    <w:rsid w:val="00AC02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C02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C906-3FA8-4EDA-8C45-E751AEE7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CONTRATTO DI CONVENZIONE</Template>
  <TotalTime>82</TotalTime>
  <Pages>1</Pages>
  <Words>1351</Words>
  <Characters>7707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Federcaccia Nucleo di Magenta</dc:creator>
  <cp:lastModifiedBy>Federcaccia Nucleo di Magenta</cp:lastModifiedBy>
  <cp:revision>11</cp:revision>
  <cp:lastPrinted>2021-12-13T08:20:00Z</cp:lastPrinted>
  <dcterms:created xsi:type="dcterms:W3CDTF">2023-03-31T17:04:00Z</dcterms:created>
  <dcterms:modified xsi:type="dcterms:W3CDTF">2023-03-31T18:34:00Z</dcterms:modified>
</cp:coreProperties>
</file>