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E85C60" w:rsidTr="00E85C60">
        <w:tc>
          <w:tcPr>
            <w:tcW w:w="5097" w:type="dxa"/>
          </w:tcPr>
          <w:p w:rsidR="00E85C60" w:rsidRDefault="00E85C60">
            <w:pPr>
              <w:rPr>
                <w:b/>
              </w:rPr>
            </w:pPr>
          </w:p>
        </w:tc>
        <w:tc>
          <w:tcPr>
            <w:tcW w:w="5097" w:type="dxa"/>
          </w:tcPr>
          <w:p w:rsidR="00E85C60" w:rsidRPr="00E85C60" w:rsidRDefault="00E85C60" w:rsidP="00E85C60">
            <w:pPr>
              <w:spacing w:after="0"/>
            </w:pPr>
            <w:r w:rsidRPr="00E85C60">
              <w:t>Spettabile:</w:t>
            </w:r>
          </w:p>
          <w:p w:rsidR="00E85C60" w:rsidRPr="00E85C60" w:rsidRDefault="00E85C60" w:rsidP="00E85C60">
            <w:pPr>
              <w:spacing w:after="0"/>
              <w:rPr>
                <w:b/>
              </w:rPr>
            </w:pPr>
            <w:r w:rsidRPr="00E85C60">
              <w:rPr>
                <w:b/>
              </w:rPr>
              <w:t>Regione Lombardia</w:t>
            </w:r>
          </w:p>
          <w:p w:rsidR="00E85C60" w:rsidRPr="00E85C60" w:rsidRDefault="00E85C60" w:rsidP="00E85C60">
            <w:pPr>
              <w:spacing w:after="0"/>
            </w:pPr>
            <w:r w:rsidRPr="00E85C60">
              <w:t>Direzione Generale Agricoltura</w:t>
            </w:r>
          </w:p>
          <w:p w:rsidR="00E85C60" w:rsidRPr="00E85C60" w:rsidRDefault="00E85C60" w:rsidP="00E85C60">
            <w:pPr>
              <w:spacing w:after="0"/>
            </w:pPr>
            <w:r w:rsidRPr="00E85C60">
              <w:t>Piazza Città Lombardia n. 1 – 20124 Milano (MI)</w:t>
            </w:r>
          </w:p>
          <w:p w:rsidR="00E85C60" w:rsidRPr="00E85C60" w:rsidRDefault="00E85C60" w:rsidP="00E85C60">
            <w:pPr>
              <w:spacing w:after="0"/>
            </w:pPr>
            <w:r w:rsidRPr="00E85C60">
              <w:t>Alla cortese attenzione</w:t>
            </w:r>
          </w:p>
          <w:p w:rsidR="00E85C60" w:rsidRPr="00E85C60" w:rsidRDefault="00E85C60" w:rsidP="00E85C60">
            <w:pPr>
              <w:spacing w:after="0"/>
              <w:rPr>
                <w:b/>
              </w:rPr>
            </w:pPr>
            <w:r w:rsidRPr="00E85C60">
              <w:rPr>
                <w:b/>
              </w:rPr>
              <w:t>Dott.ssa Anna Bonomo</w:t>
            </w:r>
          </w:p>
        </w:tc>
      </w:tr>
    </w:tbl>
    <w:p w:rsidR="00E85C60" w:rsidRDefault="00E85C60">
      <w:pPr>
        <w:rPr>
          <w:b/>
        </w:rPr>
      </w:pPr>
    </w:p>
    <w:p w:rsidR="00A4048B" w:rsidRPr="003B6207" w:rsidRDefault="00A4048B">
      <w:pPr>
        <w:rPr>
          <w:b/>
        </w:rPr>
      </w:pPr>
      <w:r w:rsidRPr="00A6286B">
        <w:rPr>
          <w:b/>
        </w:rPr>
        <w:t xml:space="preserve">Oggetto: </w:t>
      </w:r>
      <w:r w:rsidR="001F1D77" w:rsidRPr="00A6286B">
        <w:rPr>
          <w:b/>
        </w:rPr>
        <w:t>Domanda per la sessione di esami abilitazione alla caccia</w:t>
      </w:r>
      <w:r w:rsidR="00F567C8">
        <w:rPr>
          <w:b/>
        </w:rPr>
        <w:t xml:space="preserve"> di selezione agli ungulati.</w:t>
      </w:r>
    </w:p>
    <w:p w:rsidR="00A4048B" w:rsidRDefault="00A4048B">
      <w:r>
        <w:t xml:space="preserve">Gentile </w:t>
      </w:r>
      <w:r w:rsidRPr="00A6286B">
        <w:rPr>
          <w:b/>
        </w:rPr>
        <w:t>Dott.ssa Anna Bonomo</w:t>
      </w:r>
      <w:r>
        <w:t>.</w:t>
      </w:r>
    </w:p>
    <w:p w:rsidR="00A6286B" w:rsidRPr="009077D9" w:rsidRDefault="00F567C8" w:rsidP="009077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it-IT"/>
        </w:rPr>
      </w:pPr>
      <w:r>
        <w:t xml:space="preserve">Con la presente trasmetto n. </w:t>
      </w:r>
      <w:sdt>
        <w:sdtPr>
          <w:id w:val="-1783333597"/>
          <w:placeholder>
            <w:docPart w:val="DefaultPlaceholder_-1854013440"/>
          </w:placeholder>
          <w:showingPlcHdr/>
          <w:text/>
        </w:sdtPr>
        <w:sdtContent>
          <w:r w:rsidR="00E85C60" w:rsidRPr="00D267BC">
            <w:rPr>
              <w:rStyle w:val="Testosegnaposto"/>
            </w:rPr>
            <w:t>Fare clic o toccare qui per immettere il testo.</w:t>
          </w:r>
        </w:sdtContent>
      </w:sdt>
      <w:r w:rsidR="00A4048B">
        <w:t xml:space="preserve"> domande dei candidati che vogliono (qui di seguito elencati) esser</w:t>
      </w:r>
      <w:r w:rsidR="000F1BA3">
        <w:t xml:space="preserve">e ammessi alla prova d’esame </w:t>
      </w:r>
      <w:r w:rsidR="000F1BA3" w:rsidRPr="000F1BA3">
        <w:rPr>
          <w:b/>
          <w:iCs/>
        </w:rPr>
        <w:t>per l’abilitazione ai censimenti e alla caccia di selezione degli ungulati</w:t>
      </w:r>
      <w:r w:rsidR="00F9408F">
        <w:t>, corso</w:t>
      </w:r>
      <w:r w:rsidR="000F1BA3">
        <w:t xml:space="preserve"> che termina al </w:t>
      </w:r>
      <w:sdt>
        <w:sdtPr>
          <w:id w:val="-919560566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E85C60" w:rsidRPr="00D267BC">
            <w:rPr>
              <w:rStyle w:val="Testosegnaposto"/>
            </w:rPr>
            <w:t>Fare clic o toccare qui per immettere una data.</w:t>
          </w:r>
        </w:sdtContent>
      </w:sdt>
      <w:r w:rsidR="00F9408F">
        <w:t xml:space="preserve"> presso la sede del Nucleo d</w:t>
      </w:r>
      <w:r w:rsidR="000F1BA3">
        <w:t>i Magenta e che è iniziato il</w:t>
      </w:r>
      <w:r w:rsidR="00E85C60">
        <w:t xml:space="preserve"> </w:t>
      </w:r>
      <w:sdt>
        <w:sdtPr>
          <w:id w:val="549733967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E85C60" w:rsidRPr="00D267BC">
            <w:rPr>
              <w:rStyle w:val="Testosegnaposto"/>
            </w:rPr>
            <w:t>Fare clic o toccare qui per immettere una data.</w:t>
          </w:r>
        </w:sdtContent>
      </w:sdt>
      <w:r w:rsidR="00F9408F">
        <w:t xml:space="preserve">, come da nulla osta della </w:t>
      </w:r>
      <w:r w:rsidR="00F9408F" w:rsidRPr="00F9408F">
        <w:rPr>
          <w:b/>
        </w:rPr>
        <w:t>Regione Lombardia – Direzione Generale Agricoltura con Protocollo Numero</w:t>
      </w:r>
      <w:r w:rsidR="00E85C60">
        <w:rPr>
          <w:rFonts w:ascii="Arial" w:hAnsi="Arial" w:cs="Arial"/>
          <w:b/>
          <w:lang w:eastAsia="it-IT"/>
        </w:rPr>
        <w:t xml:space="preserve"> </w:t>
      </w:r>
      <w:sdt>
        <w:sdtPr>
          <w:rPr>
            <w:rFonts w:ascii="Arial" w:hAnsi="Arial" w:cs="Arial"/>
            <w:b/>
            <w:lang w:eastAsia="it-IT"/>
          </w:rPr>
          <w:id w:val="-1896806196"/>
          <w:placeholder>
            <w:docPart w:val="DefaultPlaceholder_-1854013440"/>
          </w:placeholder>
          <w:showingPlcHdr/>
          <w:text/>
        </w:sdtPr>
        <w:sdtContent>
          <w:r w:rsidR="00E85C60" w:rsidRPr="00D267BC">
            <w:rPr>
              <w:rStyle w:val="Testosegnaposto"/>
            </w:rPr>
            <w:t>Fare clic o toccare qui per immettere il testo.</w:t>
          </w:r>
        </w:sdtContent>
      </w:sdt>
      <w:r w:rsidR="009077D9">
        <w:rPr>
          <w:rFonts w:ascii="Arial" w:hAnsi="Arial" w:cs="Arial"/>
          <w:lang w:eastAsia="it-IT"/>
        </w:rPr>
        <w:t>,</w:t>
      </w:r>
    </w:p>
    <w:p w:rsidR="003B6207" w:rsidRDefault="000F1BA3">
      <w:pPr>
        <w:rPr>
          <w:b/>
        </w:rPr>
      </w:pPr>
      <w:r>
        <w:t>Tale domande</w:t>
      </w:r>
      <w:r w:rsidR="00F9408F">
        <w:t xml:space="preserve"> sono complete di documentazione, come richiede la domanda di ammissione alla prova di esame, esse verranno allegate alla presente e verranno protocollate progressivamente in conte</w:t>
      </w:r>
      <w:r w:rsidR="00DE3F85">
        <w:t>mporanea alla lettera di accompagnamento, si chiede inoltre che tutti i candidati svolgono gli esami</w:t>
      </w:r>
      <w:r w:rsidR="00114C4C">
        <w:t xml:space="preserve"> </w:t>
      </w:r>
      <w:r w:rsidR="00DE3F85">
        <w:t>in unica sede di esame (possibilmente nella sede di Milano).</w:t>
      </w:r>
    </w:p>
    <w:p w:rsidR="003B6207" w:rsidRDefault="00DE3F85">
      <w:pPr>
        <w:rPr>
          <w:b/>
        </w:rPr>
      </w:pPr>
      <w:r w:rsidRPr="00DE3F85">
        <w:rPr>
          <w:b/>
        </w:rPr>
        <w:t>Elenco dei candidati all’esame:</w:t>
      </w:r>
    </w:p>
    <w:p w:rsidR="00DE3F85" w:rsidRPr="003B6207" w:rsidRDefault="00E85C60">
      <w:pPr>
        <w:rPr>
          <w:b/>
        </w:rPr>
      </w:pPr>
      <w:sdt>
        <w:sdtPr>
          <w:id w:val="-957256819"/>
          <w:placeholder>
            <w:docPart w:val="DefaultPlaceholder_-1854013440"/>
          </w:placeholder>
          <w:showingPlcHdr/>
        </w:sdtPr>
        <w:sdtContent>
          <w:r w:rsidRPr="00D267BC">
            <w:rPr>
              <w:rStyle w:val="Testosegnaposto"/>
            </w:rPr>
            <w:t>Fare clic o toccare qui per immettere il testo.</w:t>
          </w:r>
        </w:sdtContent>
      </w:sdt>
      <w:r w:rsidR="003B6207" w:rsidRPr="00F728F9">
        <w:t>.</w:t>
      </w:r>
    </w:p>
    <w:p w:rsidR="00DE3F85" w:rsidRDefault="000B7B35">
      <w:r>
        <w:t xml:space="preserve">        </w:t>
      </w:r>
      <w:r w:rsidR="00DE3F85">
        <w:t>A tal proposito, si chiede al Vs spettabile Ente di poter eseguire gli esami al più presto possibile, in attesa di una sua gentile risposta, si porgono distinti saluti.</w:t>
      </w:r>
    </w:p>
    <w:tbl>
      <w:tblPr>
        <w:tblStyle w:val="Grigliatabel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97"/>
        <w:gridCol w:w="5097"/>
      </w:tblGrid>
      <w:tr w:rsidR="00E85C60" w:rsidTr="00103B08">
        <w:tc>
          <w:tcPr>
            <w:tcW w:w="5097" w:type="dxa"/>
          </w:tcPr>
          <w:p w:rsidR="00E85C60" w:rsidRDefault="00E85C60">
            <w:r w:rsidRPr="00E85C60">
              <w:t xml:space="preserve">Magenta, </w:t>
            </w:r>
            <w:sdt>
              <w:sdtPr>
                <w:id w:val="-61375626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Pr="00D267BC">
                  <w:rPr>
                    <w:rStyle w:val="Testosegnaposto"/>
                  </w:rPr>
                  <w:t>Fare clic o toccare qui per immettere una data.</w:t>
                </w:r>
              </w:sdtContent>
            </w:sdt>
          </w:p>
        </w:tc>
        <w:tc>
          <w:tcPr>
            <w:tcW w:w="5097" w:type="dxa"/>
          </w:tcPr>
          <w:p w:rsidR="00103B08" w:rsidRPr="00103B08" w:rsidRDefault="00103B08" w:rsidP="00103B08">
            <w:pPr>
              <w:spacing w:after="0" w:line="240" w:lineRule="auto"/>
              <w:jc w:val="center"/>
              <w:rPr>
                <w:b/>
              </w:rPr>
            </w:pPr>
            <w:r w:rsidRPr="00103B08">
              <w:rPr>
                <w:b/>
              </w:rPr>
              <w:t>Il Presidente del Nucleo</w:t>
            </w:r>
          </w:p>
          <w:p w:rsidR="00E85C60" w:rsidRDefault="00103B08" w:rsidP="00103B08">
            <w:pPr>
              <w:spacing w:after="0" w:line="240" w:lineRule="auto"/>
              <w:jc w:val="center"/>
              <w:rPr>
                <w:b/>
              </w:rPr>
            </w:pPr>
            <w:r w:rsidRPr="00103B08">
              <w:rPr>
                <w:b/>
              </w:rPr>
              <w:t xml:space="preserve">FIDC di Magenta “Eligio </w:t>
            </w:r>
            <w:proofErr w:type="gramStart"/>
            <w:r w:rsidRPr="00103B08">
              <w:rPr>
                <w:b/>
              </w:rPr>
              <w:t xml:space="preserve">Colombo”   </w:t>
            </w:r>
            <w:proofErr w:type="gramEnd"/>
            <w:r w:rsidRPr="00103B08">
              <w:rPr>
                <w:b/>
              </w:rPr>
              <w:t xml:space="preserve">                                                                                                                                 (Allegretti Vincenzo</w:t>
            </w:r>
            <w:r>
              <w:rPr>
                <w:b/>
              </w:rPr>
              <w:t>)</w:t>
            </w:r>
          </w:p>
          <w:p w:rsidR="00103B08" w:rsidRDefault="00103B08" w:rsidP="00103B08">
            <w:pPr>
              <w:spacing w:after="0" w:line="240" w:lineRule="auto"/>
              <w:rPr>
                <w:b/>
              </w:rPr>
            </w:pPr>
          </w:p>
          <w:p w:rsidR="00103B08" w:rsidRPr="00103B08" w:rsidRDefault="00103B08" w:rsidP="00103B0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</w:r>
            <w:r>
              <w:rPr>
                <w:b/>
              </w:rPr>
              <w:softHyphen/>
              <w:t>_________________________________________</w:t>
            </w:r>
          </w:p>
        </w:tc>
      </w:tr>
    </w:tbl>
    <w:p w:rsidR="00F567C8" w:rsidRDefault="00F567C8" w:rsidP="001F1D77">
      <w:pPr>
        <w:spacing w:after="0" w:line="240" w:lineRule="auto"/>
        <w:rPr>
          <w:b/>
        </w:rPr>
      </w:pPr>
    </w:p>
    <w:p w:rsidR="001F1D77" w:rsidRPr="00A6286B" w:rsidRDefault="001F1D77" w:rsidP="001F1D77">
      <w:pPr>
        <w:spacing w:after="0" w:line="240" w:lineRule="auto"/>
        <w:rPr>
          <w:b/>
        </w:rPr>
      </w:pPr>
      <w:r w:rsidRPr="00A6286B">
        <w:rPr>
          <w:b/>
        </w:rPr>
        <w:t>- Si allega:</w:t>
      </w:r>
    </w:p>
    <w:p w:rsidR="001F1D77" w:rsidRPr="001F1D77" w:rsidRDefault="001F1D77" w:rsidP="001F1D77">
      <w:pPr>
        <w:spacing w:after="0" w:line="240" w:lineRule="auto"/>
      </w:pPr>
    </w:p>
    <w:p w:rsidR="001F1D77" w:rsidRPr="001F1D77" w:rsidRDefault="00F567C8" w:rsidP="001F1D77">
      <w:pPr>
        <w:pStyle w:val="Paragrafoelenco"/>
        <w:numPr>
          <w:ilvl w:val="0"/>
          <w:numId w:val="1"/>
        </w:numPr>
        <w:spacing w:after="0" w:line="240" w:lineRule="auto"/>
      </w:pPr>
      <w:r>
        <w:t xml:space="preserve">N. </w:t>
      </w:r>
      <w:sdt>
        <w:sdtPr>
          <w:id w:val="816002008"/>
          <w:placeholder>
            <w:docPart w:val="DefaultPlaceholder_-1854013440"/>
          </w:placeholder>
          <w:showingPlcHdr/>
          <w:text/>
        </w:sdtPr>
        <w:sdtContent>
          <w:r w:rsidR="00E85C60" w:rsidRPr="00D267BC">
            <w:rPr>
              <w:rStyle w:val="Testosegnaposto"/>
            </w:rPr>
            <w:t>Fare clic o toccare qui per immettere il testo.</w:t>
          </w:r>
        </w:sdtContent>
      </w:sdt>
      <w:r w:rsidR="001F1D77" w:rsidRPr="001F1D77">
        <w:t xml:space="preserve"> domande di richiesta di essere ammessi alla prova di esame.</w:t>
      </w:r>
    </w:p>
    <w:p w:rsidR="001F1D77" w:rsidRPr="001F1D77" w:rsidRDefault="001F1D77" w:rsidP="001F1D77">
      <w:pPr>
        <w:pStyle w:val="Paragrafoelenco"/>
        <w:numPr>
          <w:ilvl w:val="0"/>
          <w:numId w:val="1"/>
        </w:numPr>
        <w:spacing w:after="0" w:line="240" w:lineRule="auto"/>
      </w:pPr>
      <w:r w:rsidRPr="001F1D77">
        <w:t>Copia dei documenti di riconoscimento (presidente del Nucleo nonché richiedente).</w:t>
      </w:r>
    </w:p>
    <w:sectPr w:rsidR="001F1D77" w:rsidRPr="001F1D77" w:rsidSect="006275C1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C8C" w:rsidRDefault="00095C8C" w:rsidP="002976F5">
      <w:pPr>
        <w:spacing w:after="0" w:line="240" w:lineRule="auto"/>
      </w:pPr>
      <w:r>
        <w:separator/>
      </w:r>
    </w:p>
  </w:endnote>
  <w:endnote w:type="continuationSeparator" w:id="0">
    <w:p w:rsidR="00095C8C" w:rsidRDefault="00095C8C" w:rsidP="0029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F5" w:rsidRPr="002976F5" w:rsidRDefault="00E85C60" w:rsidP="00E85C60">
    <w:pPr>
      <w:pStyle w:val="Pidipagina"/>
      <w:jc w:val="center"/>
      <w:rPr>
        <w:b/>
        <w:i/>
      </w:rPr>
    </w:pPr>
    <w:r>
      <w:rPr>
        <w:b/>
        <w:i/>
        <w:noProof/>
      </w:rPr>
      <w:drawing>
        <wp:inline distT="0" distB="0" distL="0" distR="0">
          <wp:extent cx="6258798" cy="628738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carta intestata nucle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8798" cy="6287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C8C" w:rsidRDefault="00095C8C" w:rsidP="002976F5">
      <w:pPr>
        <w:spacing w:after="0" w:line="240" w:lineRule="auto"/>
      </w:pPr>
      <w:r>
        <w:separator/>
      </w:r>
    </w:p>
  </w:footnote>
  <w:footnote w:type="continuationSeparator" w:id="0">
    <w:p w:rsidR="00095C8C" w:rsidRDefault="00095C8C" w:rsidP="0029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6F5" w:rsidRPr="001F1D77" w:rsidRDefault="00E85C60" w:rsidP="00E85C60">
    <w:pPr>
      <w:pStyle w:val="Intestazione"/>
      <w:jc w:val="center"/>
      <w:rPr>
        <w:rFonts w:ascii="Cambria" w:hAnsi="Cambria"/>
        <w:b/>
        <w:i/>
        <w:sz w:val="32"/>
        <w:szCs w:val="32"/>
      </w:rPr>
    </w:pPr>
    <w:r>
      <w:rPr>
        <w:rFonts w:ascii="Cambria" w:hAnsi="Cambria"/>
        <w:b/>
        <w:i/>
        <w:noProof/>
        <w:sz w:val="32"/>
        <w:szCs w:val="32"/>
      </w:rPr>
      <w:drawing>
        <wp:inline distT="0" distB="0" distL="0" distR="0">
          <wp:extent cx="6479540" cy="1043940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testazione carta nucle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10439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04C3C"/>
    <w:multiLevelType w:val="hybridMultilevel"/>
    <w:tmpl w:val="B93A7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bsTEHrlpboQ1Bpq6ghH5sBY26Em8vq+mpSwOktQnB+U8k2IOjIg9er9bDrlM6Uk3750zPmkj2ws3tdy0mKvvmA==" w:salt="4M9sYu06HpAvYEO+sVdBRg==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C50"/>
    <w:rsid w:val="00095C8C"/>
    <w:rsid w:val="000B7B35"/>
    <w:rsid w:val="000F1BA3"/>
    <w:rsid w:val="00103B08"/>
    <w:rsid w:val="00114C4C"/>
    <w:rsid w:val="00160A92"/>
    <w:rsid w:val="001F1D77"/>
    <w:rsid w:val="002976F5"/>
    <w:rsid w:val="003B6207"/>
    <w:rsid w:val="004717B6"/>
    <w:rsid w:val="006275C1"/>
    <w:rsid w:val="006A07EA"/>
    <w:rsid w:val="009077D9"/>
    <w:rsid w:val="00924C50"/>
    <w:rsid w:val="00A4048B"/>
    <w:rsid w:val="00A6286B"/>
    <w:rsid w:val="00C16491"/>
    <w:rsid w:val="00CA7DBF"/>
    <w:rsid w:val="00DE3F85"/>
    <w:rsid w:val="00E85C60"/>
    <w:rsid w:val="00F567C8"/>
    <w:rsid w:val="00F9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6E902"/>
  <w15:docId w15:val="{16D23881-E2D0-41B4-85E4-3715136DD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9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76F5"/>
  </w:style>
  <w:style w:type="paragraph" w:styleId="Pidipagina">
    <w:name w:val="footer"/>
    <w:basedOn w:val="Normale"/>
    <w:link w:val="PidipaginaCarattere"/>
    <w:uiPriority w:val="99"/>
    <w:unhideWhenUsed/>
    <w:rsid w:val="002976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76F5"/>
  </w:style>
  <w:style w:type="character" w:styleId="Collegamentoipertestuale">
    <w:name w:val="Hyperlink"/>
    <w:uiPriority w:val="99"/>
    <w:unhideWhenUsed/>
    <w:rsid w:val="002976F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A07E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1D77"/>
    <w:pPr>
      <w:ind w:left="720"/>
      <w:contextualSpacing/>
    </w:pPr>
  </w:style>
  <w:style w:type="table" w:styleId="Grigliatabella">
    <w:name w:val="Table Grid"/>
    <w:basedOn w:val="Tabellanormale"/>
    <w:uiPriority w:val="59"/>
    <w:rsid w:val="00E85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E85C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Carta%20intestat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6BE16AE-D2EB-4BA2-BCBE-815D2EC14593}"/>
      </w:docPartPr>
      <w:docPartBody>
        <w:p w:rsidR="00000000" w:rsidRDefault="00D70B07">
          <w:r w:rsidRPr="00D267BC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F27425-3BED-4ED1-A0C8-D850EDF1979B}"/>
      </w:docPartPr>
      <w:docPartBody>
        <w:p w:rsidR="00000000" w:rsidRDefault="00D70B07">
          <w:r w:rsidRPr="00D267BC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B07"/>
    <w:rsid w:val="005A7F41"/>
    <w:rsid w:val="00D7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70B0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Links>
    <vt:vector size="12" baseType="variant">
      <vt:variant>
        <vt:i4>6881347</vt:i4>
      </vt:variant>
      <vt:variant>
        <vt:i4>3</vt:i4>
      </vt:variant>
      <vt:variant>
        <vt:i4>0</vt:i4>
      </vt:variant>
      <vt:variant>
        <vt:i4>5</vt:i4>
      </vt:variant>
      <vt:variant>
        <vt:lpwstr>mailto:fidcnucleomagenta@gmail.com</vt:lpwstr>
      </vt:variant>
      <vt:variant>
        <vt:lpwstr/>
      </vt:variant>
      <vt:variant>
        <vt:i4>6553661</vt:i4>
      </vt:variant>
      <vt:variant>
        <vt:i4>0</vt:i4>
      </vt:variant>
      <vt:variant>
        <vt:i4>0</vt:i4>
      </vt:variant>
      <vt:variant>
        <vt:i4>5</vt:i4>
      </vt:variant>
      <vt:variant>
        <vt:lpwstr>http://www.federcaccianucleomagenta.it/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Federcaccia Nucleo di Magenta</cp:lastModifiedBy>
  <cp:revision>3</cp:revision>
  <cp:lastPrinted>2022-05-06T21:36:00Z</cp:lastPrinted>
  <dcterms:created xsi:type="dcterms:W3CDTF">2023-04-01T22:27:00Z</dcterms:created>
  <dcterms:modified xsi:type="dcterms:W3CDTF">2023-04-01T22:27:00Z</dcterms:modified>
</cp:coreProperties>
</file>