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D7F96" w14:textId="77777777" w:rsidR="009A1C66" w:rsidRDefault="009A1C66">
      <w:pPr>
        <w:rPr>
          <w:b/>
        </w:rPr>
      </w:pPr>
    </w:p>
    <w:p w14:paraId="0EDCB922" w14:textId="23FDE67A" w:rsidR="00DF424F" w:rsidRDefault="00DF424F">
      <w:pPr>
        <w:rPr>
          <w:b/>
        </w:rPr>
      </w:pPr>
      <w:bookmarkStart w:id="0" w:name="_GoBack"/>
      <w:bookmarkEnd w:id="0"/>
    </w:p>
    <w:p w14:paraId="06F35B1D" w14:textId="77777777" w:rsidR="00DF424F" w:rsidRPr="00DF424F" w:rsidRDefault="00DF424F" w:rsidP="00DF424F"/>
    <w:p w14:paraId="7A9EA6E6" w14:textId="77777777" w:rsidR="00DF424F" w:rsidRPr="00DF424F" w:rsidRDefault="00DF424F" w:rsidP="00DF424F"/>
    <w:p w14:paraId="4789BCB9" w14:textId="77777777" w:rsidR="00DF424F" w:rsidRPr="00DF424F" w:rsidRDefault="00DF424F" w:rsidP="00DF424F"/>
    <w:p w14:paraId="1FDBE686" w14:textId="77777777" w:rsidR="00DF424F" w:rsidRPr="00DF424F" w:rsidRDefault="00DF424F" w:rsidP="00DF424F"/>
    <w:p w14:paraId="49F03067" w14:textId="77777777" w:rsidR="00DF424F" w:rsidRPr="00DF424F" w:rsidRDefault="00DF424F" w:rsidP="00DF424F"/>
    <w:p w14:paraId="5727D6EF" w14:textId="77777777" w:rsidR="00DF424F" w:rsidRPr="00DF424F" w:rsidRDefault="00DF424F" w:rsidP="00DF424F"/>
    <w:p w14:paraId="3771A6A1" w14:textId="77777777" w:rsidR="00DF424F" w:rsidRPr="00DF424F" w:rsidRDefault="00DF424F" w:rsidP="00DF424F"/>
    <w:p w14:paraId="3AB61AFF" w14:textId="77777777" w:rsidR="00DF424F" w:rsidRPr="00DF424F" w:rsidRDefault="00DF424F" w:rsidP="00DF424F"/>
    <w:p w14:paraId="7E9A921F" w14:textId="77777777" w:rsidR="00DF424F" w:rsidRPr="00DF424F" w:rsidRDefault="00DF424F" w:rsidP="00DF424F"/>
    <w:p w14:paraId="0248F8B0" w14:textId="77777777" w:rsidR="00DF424F" w:rsidRPr="00DF424F" w:rsidRDefault="00DF424F" w:rsidP="00DF424F"/>
    <w:p w14:paraId="78102CD8" w14:textId="77777777" w:rsidR="00DF424F" w:rsidRPr="00DF424F" w:rsidRDefault="00DF424F" w:rsidP="00DF424F"/>
    <w:p w14:paraId="3BE1B6FA" w14:textId="77777777" w:rsidR="00DF424F" w:rsidRPr="00DF424F" w:rsidRDefault="00DF424F" w:rsidP="00DF424F"/>
    <w:p w14:paraId="67D464B1" w14:textId="77777777" w:rsidR="00DF424F" w:rsidRPr="00DF424F" w:rsidRDefault="00DF424F" w:rsidP="00DF424F"/>
    <w:p w14:paraId="42899FFB" w14:textId="77777777" w:rsidR="00DF424F" w:rsidRPr="00DF424F" w:rsidRDefault="00DF424F" w:rsidP="00DF424F"/>
    <w:p w14:paraId="7210BA46" w14:textId="77777777" w:rsidR="00DF424F" w:rsidRPr="00DF424F" w:rsidRDefault="00DF424F" w:rsidP="00DF424F"/>
    <w:p w14:paraId="1B90441E" w14:textId="77777777" w:rsidR="00DF424F" w:rsidRPr="00DF424F" w:rsidRDefault="00DF424F" w:rsidP="00DF424F"/>
    <w:p w14:paraId="6402B739" w14:textId="77777777" w:rsidR="00DF424F" w:rsidRPr="00DF424F" w:rsidRDefault="00DF424F" w:rsidP="00DF424F"/>
    <w:p w14:paraId="2EFEAF67" w14:textId="77777777" w:rsidR="00DF424F" w:rsidRPr="00DF424F" w:rsidRDefault="00DF424F" w:rsidP="00DF424F"/>
    <w:p w14:paraId="24AE498A" w14:textId="77777777" w:rsidR="00DF424F" w:rsidRPr="00DF424F" w:rsidRDefault="00DF424F" w:rsidP="00DF424F"/>
    <w:p w14:paraId="5D85DC64" w14:textId="77777777" w:rsidR="00DF424F" w:rsidRPr="00DF424F" w:rsidRDefault="00DF424F" w:rsidP="00DF424F"/>
    <w:p w14:paraId="7C31B503" w14:textId="77777777" w:rsidR="00DF424F" w:rsidRPr="00DF424F" w:rsidRDefault="00DF424F" w:rsidP="00DF424F"/>
    <w:p w14:paraId="2F616B3C" w14:textId="77777777" w:rsidR="00DF424F" w:rsidRPr="00DF424F" w:rsidRDefault="00DF424F" w:rsidP="00DF424F"/>
    <w:p w14:paraId="22E50F20" w14:textId="77777777" w:rsidR="00DF424F" w:rsidRPr="00DF424F" w:rsidRDefault="00DF424F" w:rsidP="00DF424F"/>
    <w:p w14:paraId="5E7FA897" w14:textId="475BAC12" w:rsidR="009A1C66" w:rsidRPr="00DF424F" w:rsidRDefault="009A1C66" w:rsidP="00DF424F">
      <w:pPr>
        <w:jc w:val="right"/>
      </w:pPr>
    </w:p>
    <w:sectPr w:rsidR="009A1C66" w:rsidRPr="00DF424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D0523" w14:textId="77777777" w:rsidR="00F03FDA" w:rsidRDefault="00F03FDA" w:rsidP="002705C0">
      <w:pPr>
        <w:spacing w:after="0" w:line="240" w:lineRule="auto"/>
      </w:pPr>
      <w:r>
        <w:separator/>
      </w:r>
    </w:p>
  </w:endnote>
  <w:endnote w:type="continuationSeparator" w:id="0">
    <w:p w14:paraId="3D5A0DFB" w14:textId="77777777" w:rsidR="00F03FDA" w:rsidRDefault="00F03FDA" w:rsidP="0027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2AF7C" w14:textId="77777777" w:rsidR="00F46EEA" w:rsidRDefault="00F46EEA" w:rsidP="00F46EEA">
    <w:pPr>
      <w:pStyle w:val="Pidipagina"/>
      <w:pBdr>
        <w:top w:val="single" w:sz="4" w:space="1" w:color="auto"/>
      </w:pBdr>
      <w:jc w:val="center"/>
    </w:pPr>
    <w:r>
      <w:t xml:space="preserve">Sede: Via Cadorna n°12 (Centro Sacra Famiglia) 20013 - Magenta (MI) Cod. Fisc.: 93030690155 </w:t>
    </w:r>
  </w:p>
  <w:p w14:paraId="29431D89" w14:textId="10C9A4F3" w:rsidR="00F46EEA" w:rsidRDefault="00F46EEA" w:rsidP="00F46EEA">
    <w:pPr>
      <w:pStyle w:val="Pidipagina"/>
      <w:pBdr>
        <w:top w:val="single" w:sz="4" w:space="1" w:color="auto"/>
      </w:pBdr>
      <w:jc w:val="center"/>
    </w:pPr>
    <w:r>
      <w:t xml:space="preserve">Sito web: </w:t>
    </w:r>
    <w:hyperlink r:id="rId1" w:history="1">
      <w:r w:rsidRPr="000F32CE">
        <w:rPr>
          <w:rStyle w:val="Collegamentoipertestuale"/>
        </w:rPr>
        <w:t>www.federcaccianucleomagenta.it</w:t>
      </w:r>
    </w:hyperlink>
    <w:r>
      <w:t xml:space="preserve">  –  E-mail</w:t>
    </w:r>
    <w:r w:rsidR="00DF424F">
      <w:t xml:space="preserve">: </w:t>
    </w:r>
    <w:hyperlink r:id="rId2" w:history="1">
      <w:r w:rsidR="00DF424F" w:rsidRPr="00E05750">
        <w:rPr>
          <w:rStyle w:val="Collegamentoipertestuale"/>
        </w:rPr>
        <w:t>segreteria@federcaccianucleomagenta.it</w:t>
      </w:r>
    </w:hyperlink>
  </w:p>
  <w:p w14:paraId="59227B19" w14:textId="4B88BD36" w:rsidR="00DF424F" w:rsidRDefault="00DF424F" w:rsidP="00DF424F">
    <w:pPr>
      <w:pStyle w:val="Pidipagina"/>
      <w:pBdr>
        <w:top w:val="single" w:sz="4" w:space="1" w:color="auto"/>
      </w:pBdr>
      <w:jc w:val="center"/>
    </w:pPr>
    <w:r>
      <w:t xml:space="preserve">Pec: </w:t>
    </w:r>
    <w:hyperlink r:id="rId3" w:history="1">
      <w:r w:rsidRPr="00E05750">
        <w:rPr>
          <w:rStyle w:val="Collegamentoipertestuale"/>
        </w:rPr>
        <w:t>fidcnucleomagenta@pec.federcaccianucleomagenta.it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72A42" w14:textId="77777777" w:rsidR="00F03FDA" w:rsidRDefault="00F03FDA" w:rsidP="002705C0">
      <w:pPr>
        <w:spacing w:after="0" w:line="240" w:lineRule="auto"/>
      </w:pPr>
      <w:r>
        <w:separator/>
      </w:r>
    </w:p>
  </w:footnote>
  <w:footnote w:type="continuationSeparator" w:id="0">
    <w:p w14:paraId="5A745AD4" w14:textId="77777777" w:rsidR="00F03FDA" w:rsidRDefault="00F03FDA" w:rsidP="0027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3B9C0" w14:textId="77777777" w:rsidR="002705C0" w:rsidRDefault="002A5CF1" w:rsidP="002A5CF1">
    <w:pPr>
      <w:pStyle w:val="Intestazione"/>
      <w:jc w:val="center"/>
    </w:pPr>
    <w:r>
      <w:rPr>
        <w:noProof/>
      </w:rPr>
      <w:drawing>
        <wp:inline distT="0" distB="0" distL="0" distR="0" wp14:anchorId="710E37DA" wp14:editId="49819D42">
          <wp:extent cx="6120130" cy="986155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car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86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3142"/>
    <w:multiLevelType w:val="hybridMultilevel"/>
    <w:tmpl w:val="F7CE3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667D"/>
    <w:multiLevelType w:val="hybridMultilevel"/>
    <w:tmpl w:val="11E247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94F59"/>
    <w:multiLevelType w:val="hybridMultilevel"/>
    <w:tmpl w:val="BFD02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C0"/>
    <w:rsid w:val="00254C29"/>
    <w:rsid w:val="00257E35"/>
    <w:rsid w:val="002705C0"/>
    <w:rsid w:val="002A5CF1"/>
    <w:rsid w:val="003A1BC7"/>
    <w:rsid w:val="00544339"/>
    <w:rsid w:val="007A09C7"/>
    <w:rsid w:val="00845CB0"/>
    <w:rsid w:val="00886F39"/>
    <w:rsid w:val="009A1C66"/>
    <w:rsid w:val="00A80C3A"/>
    <w:rsid w:val="00C803C1"/>
    <w:rsid w:val="00D018B7"/>
    <w:rsid w:val="00DE7B10"/>
    <w:rsid w:val="00DF424F"/>
    <w:rsid w:val="00E240CC"/>
    <w:rsid w:val="00F03FDA"/>
    <w:rsid w:val="00F1369E"/>
    <w:rsid w:val="00F46EEA"/>
    <w:rsid w:val="00FB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7EA2B"/>
  <w15:docId w15:val="{4F47B4D6-5504-4321-82DE-59C4B730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05C0"/>
  </w:style>
  <w:style w:type="paragraph" w:styleId="Pidipagina">
    <w:name w:val="footer"/>
    <w:basedOn w:val="Normale"/>
    <w:link w:val="PidipaginaCarattere"/>
    <w:uiPriority w:val="99"/>
    <w:unhideWhenUsed/>
    <w:rsid w:val="0027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5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5C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46E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6EE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F4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A1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dcnucleomagenta@pec.federcaccianucleomagenta.it" TargetMode="External"/><Relationship Id="rId2" Type="http://schemas.openxmlformats.org/officeDocument/2006/relationships/hyperlink" Target="mailto:segreteria@federcaccianucleomagenta.it" TargetMode="External"/><Relationship Id="rId1" Type="http://schemas.openxmlformats.org/officeDocument/2006/relationships/hyperlink" Target="http://www.federcaccianucleomagen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ufficiale del Nucleo Magenta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 Vincy</dc:creator>
  <cp:lastModifiedBy>Federcaccia Nucleo di Magenta</cp:lastModifiedBy>
  <cp:revision>2</cp:revision>
  <cp:lastPrinted>2023-03-30T09:53:00Z</cp:lastPrinted>
  <dcterms:created xsi:type="dcterms:W3CDTF">2023-03-30T09:54:00Z</dcterms:created>
  <dcterms:modified xsi:type="dcterms:W3CDTF">2023-03-30T09:54:00Z</dcterms:modified>
</cp:coreProperties>
</file>