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C97" w:rsidRDefault="00E85C97" w:rsidP="00E85C97">
      <w:pPr>
        <w:jc w:val="center"/>
        <w:rPr>
          <w:rFonts w:ascii="DejaVu Sans" w:hAnsi="DejaVu Sans" w:cs="Georgia"/>
          <w:sz w:val="30"/>
          <w:szCs w:val="30"/>
        </w:rPr>
      </w:pPr>
    </w:p>
    <w:p w:rsidR="00846582" w:rsidRDefault="007E389F" w:rsidP="00E85C97">
      <w:pPr>
        <w:pStyle w:val="Titolo3"/>
        <w:numPr>
          <w:ilvl w:val="2"/>
          <w:numId w:val="2"/>
        </w:numPr>
        <w:ind w:left="0" w:right="0" w:firstLine="0"/>
        <w:jc w:val="center"/>
        <w:rPr>
          <w:rFonts w:ascii="DejaVu Sans" w:hAnsi="DejaVu Sans" w:cs="Georgia"/>
          <w:b/>
          <w:sz w:val="30"/>
          <w:szCs w:val="30"/>
        </w:rPr>
      </w:pPr>
      <w:r w:rsidRPr="00885744">
        <w:rPr>
          <w:rFonts w:ascii="DejaVu Sans" w:hAnsi="DejaVu Sans" w:cs="Georgia"/>
          <w:b/>
          <w:sz w:val="30"/>
          <w:szCs w:val="30"/>
        </w:rPr>
        <w:t>ATTESTATO DI FREQUENZA</w:t>
      </w:r>
      <w:r w:rsidR="00E85C97" w:rsidRPr="00885744">
        <w:rPr>
          <w:rFonts w:ascii="DejaVu Sans" w:hAnsi="DejaVu Sans" w:cs="Georgia"/>
          <w:b/>
          <w:sz w:val="30"/>
          <w:szCs w:val="30"/>
        </w:rPr>
        <w:t xml:space="preserve"> </w:t>
      </w:r>
    </w:p>
    <w:p w:rsidR="0067353E" w:rsidRPr="0067353E" w:rsidRDefault="0067353E" w:rsidP="0067353E">
      <w:pPr>
        <w:rPr>
          <w:lang w:eastAsia="zh-CN" w:bidi="hi-IN"/>
        </w:rPr>
      </w:pPr>
    </w:p>
    <w:p w:rsidR="0067353E" w:rsidRPr="000F7B2C" w:rsidRDefault="000F7B2C" w:rsidP="000F7B2C">
      <w:pPr>
        <w:pStyle w:val="western"/>
        <w:spacing w:after="198" w:line="360" w:lineRule="auto"/>
        <w:ind w:right="28"/>
        <w:jc w:val="center"/>
      </w:pPr>
      <w:r>
        <w:rPr>
          <w:rFonts w:ascii="DejaVu Sans" w:hAnsi="DejaVu Sans" w:cs="DejaVu Sans"/>
          <w:b/>
          <w:bCs/>
          <w:smallCaps/>
          <w:sz w:val="26"/>
          <w:szCs w:val="26"/>
        </w:rPr>
        <w:t xml:space="preserve">AL CORSO DI FORMAZIONE AL </w:t>
      </w:r>
      <w:r>
        <w:rPr>
          <w:rFonts w:ascii="DejaVu Sans" w:hAnsi="DejaVu Sans" w:cs="DejaVu Sans"/>
          <w:b/>
          <w:bCs/>
          <w:i/>
          <w:iCs/>
          <w:smallCaps/>
          <w:sz w:val="26"/>
          <w:szCs w:val="26"/>
        </w:rPr>
        <w:t xml:space="preserve">punto </w:t>
      </w:r>
      <w:proofErr w:type="gramStart"/>
      <w:r>
        <w:rPr>
          <w:rFonts w:ascii="DejaVu Sans" w:hAnsi="DejaVu Sans" w:cs="DejaVu Sans"/>
          <w:b/>
          <w:bCs/>
          <w:i/>
          <w:iCs/>
          <w:smallCaps/>
          <w:sz w:val="26"/>
          <w:szCs w:val="26"/>
        </w:rPr>
        <w:t>7</w:t>
      </w:r>
      <w:r w:rsidR="00CC03E9">
        <w:rPr>
          <w:rFonts w:ascii="DejaVu Sans" w:hAnsi="DejaVu Sans" w:cs="DejaVu Sans"/>
          <w:b/>
          <w:bCs/>
          <w:i/>
          <w:iCs/>
          <w:smallCaps/>
          <w:sz w:val="26"/>
          <w:szCs w:val="26"/>
        </w:rPr>
        <w:t xml:space="preserve"> </w:t>
      </w:r>
      <w:r>
        <w:rPr>
          <w:rFonts w:ascii="DejaVu Sans" w:hAnsi="DejaVu Sans" w:cs="DejaVu Sans"/>
          <w:b/>
          <w:bCs/>
          <w:i/>
          <w:iCs/>
          <w:smallCaps/>
          <w:sz w:val="26"/>
          <w:szCs w:val="26"/>
        </w:rPr>
        <w:t xml:space="preserve"> </w:t>
      </w:r>
      <w:r>
        <w:rPr>
          <w:rFonts w:ascii="DejaVu Sans" w:hAnsi="DejaVu Sans" w:cs="DejaVu Sans"/>
          <w:b/>
          <w:bCs/>
          <w:sz w:val="26"/>
          <w:szCs w:val="26"/>
        </w:rPr>
        <w:t>“</w:t>
      </w:r>
      <w:proofErr w:type="gramEnd"/>
      <w:r>
        <w:rPr>
          <w:rFonts w:ascii="DejaVu Sans" w:hAnsi="DejaVu Sans" w:cs="DejaVu Sans"/>
          <w:b/>
          <w:bCs/>
          <w:sz w:val="26"/>
          <w:szCs w:val="26"/>
        </w:rPr>
        <w:t>Tecniche di prelievo: Caccia collettiva”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DejaVu Sans" w:hAnsi="DejaVu Sans" w:cs="DejaVu Sans"/>
          <w:b/>
          <w:bCs/>
          <w:sz w:val="26"/>
          <w:szCs w:val="26"/>
        </w:rPr>
        <w:t xml:space="preserve">del percorso didattico di cui all’allegato B del </w:t>
      </w:r>
      <w:proofErr w:type="spellStart"/>
      <w:r>
        <w:rPr>
          <w:rFonts w:ascii="DejaVu Sans" w:hAnsi="DejaVu Sans" w:cs="DejaVu Sans"/>
          <w:b/>
          <w:bCs/>
          <w:sz w:val="26"/>
          <w:szCs w:val="26"/>
        </w:rPr>
        <w:t>D.d.U.O</w:t>
      </w:r>
      <w:proofErr w:type="spellEnd"/>
      <w:r>
        <w:rPr>
          <w:rFonts w:ascii="DejaVu Sans" w:hAnsi="DejaVu Sans" w:cs="DejaVu Sans"/>
          <w:b/>
          <w:bCs/>
          <w:sz w:val="26"/>
          <w:szCs w:val="26"/>
        </w:rPr>
        <w:t>. n. 5303 del 04/05/2020;</w:t>
      </w:r>
    </w:p>
    <w:p w:rsidR="00C566CC" w:rsidRPr="00C566CC" w:rsidRDefault="00964496" w:rsidP="009C7434">
      <w:pPr>
        <w:tabs>
          <w:tab w:val="left" w:pos="13608"/>
        </w:tabs>
        <w:spacing w:line="240" w:lineRule="auto"/>
        <w:ind w:right="28"/>
        <w:rPr>
          <w:rFonts w:ascii="DejaVu Sans" w:hAnsi="DejaVu Sans" w:cs="Georgia"/>
          <w:b w:val="0"/>
          <w:iCs w:val="0"/>
          <w:smallCaps/>
          <w:sz w:val="28"/>
        </w:rPr>
      </w:pPr>
      <w:r w:rsidRPr="00C566CC">
        <w:rPr>
          <w:rFonts w:ascii="DejaVu Sans" w:hAnsi="DejaVu Sans" w:cs="Georgia"/>
          <w:smallCaps/>
          <w:sz w:val="28"/>
        </w:rPr>
        <w:t xml:space="preserve">SI </w:t>
      </w:r>
      <w:r w:rsidR="00E85C97" w:rsidRPr="00C566CC">
        <w:rPr>
          <w:rFonts w:ascii="DejaVu Sans" w:hAnsi="DejaVu Sans" w:cs="Georgia"/>
          <w:smallCaps/>
          <w:sz w:val="28"/>
        </w:rPr>
        <w:t>ATTESTA CHE</w:t>
      </w:r>
      <w:r w:rsidR="00C566CC" w:rsidRPr="00C566CC">
        <w:rPr>
          <w:rFonts w:ascii="DejaVu Sans" w:hAnsi="DejaVu Sans" w:cs="Georgia"/>
          <w:smallCaps/>
          <w:sz w:val="28"/>
        </w:rPr>
        <w:t>:</w:t>
      </w:r>
    </w:p>
    <w:p w:rsidR="009C7434" w:rsidRPr="002929FE" w:rsidRDefault="00E85C97" w:rsidP="00E7584F">
      <w:pPr>
        <w:tabs>
          <w:tab w:val="left" w:pos="13608"/>
        </w:tabs>
        <w:spacing w:after="0"/>
        <w:ind w:right="28"/>
        <w:rPr>
          <w:rFonts w:ascii="DejaVu Sans" w:hAnsi="DejaVu Sans"/>
          <w:b w:val="0"/>
          <w:iCs w:val="0"/>
          <w:smallCaps/>
        </w:rPr>
      </w:pPr>
      <w:r w:rsidRPr="00E7584F">
        <w:rPr>
          <w:rFonts w:ascii="DejaVu Sans" w:hAnsi="DejaVu Sans"/>
          <w:b w:val="0"/>
          <w:smallCaps/>
        </w:rPr>
        <w:t xml:space="preserve">IL </w:t>
      </w:r>
      <w:r w:rsidR="007E7844" w:rsidRPr="00E7584F">
        <w:rPr>
          <w:rFonts w:ascii="DejaVu Sans" w:hAnsi="DejaVu Sans"/>
          <w:b w:val="0"/>
          <w:smallCaps/>
        </w:rPr>
        <w:t>SIG.</w:t>
      </w:r>
      <w:r w:rsidR="007E7844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257839988"/>
          <w:placeholder>
            <w:docPart w:val="E51DD5AB04F44F7FB2DD67B858341B74"/>
          </w:placeholder>
          <w:showingPlcHdr/>
          <w:text/>
        </w:sdtPr>
        <w:sdtEndPr/>
        <w:sdtContent>
          <w:r w:rsidR="00C7760F" w:rsidRPr="00F06131">
            <w:rPr>
              <w:rStyle w:val="Testosegnaposto"/>
            </w:rPr>
            <w:t>Fare clic qui per immettere testo.</w:t>
          </w:r>
        </w:sdtContent>
      </w:sdt>
    </w:p>
    <w:p w:rsidR="007E7844" w:rsidRPr="002929FE" w:rsidRDefault="00C566CC" w:rsidP="00E7584F">
      <w:pPr>
        <w:tabs>
          <w:tab w:val="left" w:pos="13608"/>
        </w:tabs>
        <w:spacing w:after="0"/>
        <w:ind w:right="28"/>
        <w:rPr>
          <w:rFonts w:ascii="DejaVu Sans" w:hAnsi="DejaVu Sans"/>
          <w:iCs w:val="0"/>
          <w:smallCaps/>
        </w:rPr>
      </w:pPr>
      <w:proofErr w:type="gramStart"/>
      <w:r w:rsidRPr="00E7584F">
        <w:rPr>
          <w:rFonts w:ascii="DejaVu Sans" w:hAnsi="DejaVu Sans"/>
          <w:b w:val="0"/>
          <w:smallCaps/>
        </w:rPr>
        <w:t>NATO</w:t>
      </w:r>
      <w:r w:rsidR="007E7844" w:rsidRPr="00E7584F">
        <w:rPr>
          <w:rFonts w:ascii="DejaVu Sans" w:hAnsi="DejaVu Sans"/>
          <w:b w:val="0"/>
          <w:smallCaps/>
        </w:rPr>
        <w:t xml:space="preserve">  A</w:t>
      </w:r>
      <w:proofErr w:type="gramEnd"/>
      <w:r w:rsidRPr="00E7584F">
        <w:rPr>
          <w:rFonts w:ascii="DejaVu Sans" w:hAnsi="DejaVu Sans"/>
          <w:b w:val="0"/>
          <w:smallCaps/>
        </w:rPr>
        <w:t>:</w:t>
      </w:r>
      <w:r w:rsidR="00E7584F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273210185"/>
          <w:placeholder>
            <w:docPart w:val="E51DD5AB04F44F7FB2DD67B858341B74"/>
          </w:placeholder>
          <w:showingPlcHdr/>
          <w:text/>
        </w:sdtPr>
        <w:sdtEndPr/>
        <w:sdtContent>
          <w:r w:rsidR="00C7760F" w:rsidRPr="00F06131">
            <w:rPr>
              <w:rStyle w:val="Testosegnaposto"/>
            </w:rPr>
            <w:t>Fare clic qui per immettere testo.</w:t>
          </w:r>
        </w:sdtContent>
      </w:sdt>
      <w:r w:rsidR="00C8088A" w:rsidRPr="002929FE">
        <w:rPr>
          <w:rFonts w:ascii="DejaVu Sans" w:hAnsi="DejaVu Sans"/>
          <w:smallCaps/>
        </w:rPr>
        <w:t xml:space="preserve"> </w:t>
      </w:r>
      <w:r w:rsidR="00AB36D1" w:rsidRPr="002929FE">
        <w:rPr>
          <w:rFonts w:ascii="DejaVu Sans" w:hAnsi="DejaVu Sans"/>
          <w:smallCaps/>
        </w:rPr>
        <w:t xml:space="preserve">, </w:t>
      </w:r>
      <w:r w:rsidR="00AB36D1" w:rsidRPr="00E7584F">
        <w:rPr>
          <w:rFonts w:ascii="DejaVu Sans" w:hAnsi="DejaVu Sans"/>
          <w:b w:val="0"/>
          <w:smallCaps/>
        </w:rPr>
        <w:t>il</w:t>
      </w:r>
      <w:r w:rsidR="00AB36D1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521467736"/>
          <w:placeholder>
            <w:docPart w:val="914DB83D21D14EDCAE37E0A0E7DC90EE"/>
          </w:placeholder>
          <w:showingPlcHdr/>
          <w:date w:fullDate="1945-01-07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C7760F" w:rsidRPr="00F06131">
            <w:rPr>
              <w:rStyle w:val="Testosegnaposto"/>
            </w:rPr>
            <w:t>Fare clic qui per immettere una data.</w:t>
          </w:r>
        </w:sdtContent>
      </w:sdt>
    </w:p>
    <w:p w:rsidR="00AB36D1" w:rsidRPr="002929FE" w:rsidRDefault="007E7844" w:rsidP="00E7584F">
      <w:pPr>
        <w:tabs>
          <w:tab w:val="left" w:pos="13608"/>
        </w:tabs>
        <w:spacing w:after="0"/>
        <w:ind w:right="28"/>
        <w:rPr>
          <w:rFonts w:ascii="DejaVu Sans" w:hAnsi="DejaVu Sans"/>
          <w:iCs w:val="0"/>
          <w:smallCaps/>
        </w:rPr>
      </w:pPr>
      <w:r w:rsidRPr="00E7584F">
        <w:rPr>
          <w:rFonts w:ascii="DejaVu Sans" w:hAnsi="DejaVu Sans"/>
          <w:b w:val="0"/>
          <w:smallCaps/>
        </w:rPr>
        <w:t>Residente:</w:t>
      </w:r>
      <w:r w:rsidR="00C566CC" w:rsidRPr="00E7584F">
        <w:rPr>
          <w:rFonts w:ascii="DejaVu Sans" w:hAnsi="DejaVu Sans"/>
          <w:b w:val="0"/>
          <w:smallCaps/>
        </w:rPr>
        <w:t xml:space="preserve"> </w:t>
      </w:r>
      <w:r w:rsidR="00667E88" w:rsidRPr="00E7584F">
        <w:rPr>
          <w:rFonts w:ascii="DejaVu Sans" w:hAnsi="DejaVu Sans"/>
          <w:b w:val="0"/>
          <w:smallCaps/>
        </w:rPr>
        <w:t>in Via</w:t>
      </w:r>
      <w:r w:rsidR="002816AC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1513210175"/>
          <w:placeholder>
            <w:docPart w:val="E51DD5AB04F44F7FB2DD67B858341B74"/>
          </w:placeholder>
          <w:showingPlcHdr/>
          <w:text/>
        </w:sdtPr>
        <w:sdtEndPr/>
        <w:sdtContent>
          <w:r w:rsidR="00C7760F" w:rsidRPr="00F06131">
            <w:rPr>
              <w:rStyle w:val="Testosegnaposto"/>
            </w:rPr>
            <w:t>Fare clic qui per immettere testo.</w:t>
          </w:r>
        </w:sdtContent>
      </w:sdt>
      <w:r w:rsidR="002816AC" w:rsidRPr="002929FE">
        <w:rPr>
          <w:rFonts w:ascii="DejaVu Sans" w:hAnsi="DejaVu Sans"/>
          <w:smallCaps/>
        </w:rPr>
        <w:t xml:space="preserve"> </w:t>
      </w:r>
      <w:r w:rsidR="002816AC" w:rsidRPr="00E7584F">
        <w:rPr>
          <w:rFonts w:ascii="DejaVu Sans" w:hAnsi="DejaVu Sans"/>
          <w:b w:val="0"/>
          <w:smallCaps/>
        </w:rPr>
        <w:t>n°</w:t>
      </w:r>
      <w:r w:rsidR="00E7584F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786122401"/>
          <w:placeholder>
            <w:docPart w:val="E51DD5AB04F44F7FB2DD67B858341B74"/>
          </w:placeholder>
          <w:showingPlcHdr/>
          <w:text/>
        </w:sdtPr>
        <w:sdtEndPr/>
        <w:sdtContent>
          <w:r w:rsidR="00C7760F" w:rsidRPr="00F06131">
            <w:rPr>
              <w:rStyle w:val="Testosegnaposto"/>
            </w:rPr>
            <w:t>Fare clic qui per immettere testo.</w:t>
          </w:r>
        </w:sdtContent>
      </w:sdt>
      <w:r w:rsidR="00667E88" w:rsidRPr="002929FE">
        <w:rPr>
          <w:rFonts w:ascii="DejaVu Sans" w:hAnsi="DejaVu Sans"/>
          <w:smallCaps/>
        </w:rPr>
        <w:t xml:space="preserve">, </w:t>
      </w:r>
      <w:r w:rsidR="00667E88" w:rsidRPr="00E7584F">
        <w:rPr>
          <w:rFonts w:ascii="DejaVu Sans" w:hAnsi="DejaVu Sans"/>
          <w:b w:val="0"/>
          <w:smallCaps/>
        </w:rPr>
        <w:t>Cap:</w:t>
      </w:r>
      <w:r w:rsidR="0083556E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511383652"/>
          <w:placeholder>
            <w:docPart w:val="E51DD5AB04F44F7FB2DD67B858341B74"/>
          </w:placeholder>
          <w:showingPlcHdr/>
          <w:text/>
        </w:sdtPr>
        <w:sdtEndPr/>
        <w:sdtContent>
          <w:r w:rsidR="00C7760F" w:rsidRPr="00F06131">
            <w:rPr>
              <w:rStyle w:val="Testosegnaposto"/>
            </w:rPr>
            <w:t>Fare clic qui per immettere testo.</w:t>
          </w:r>
        </w:sdtContent>
      </w:sdt>
      <w:r w:rsidR="00C8088A" w:rsidRPr="002929FE">
        <w:rPr>
          <w:rFonts w:ascii="DejaVu Sans" w:hAnsi="DejaVu Sans"/>
          <w:smallCaps/>
        </w:rPr>
        <w:t xml:space="preserve">, </w:t>
      </w:r>
      <w:r w:rsidR="00C8088A" w:rsidRPr="00E7584F">
        <w:rPr>
          <w:rFonts w:ascii="DejaVu Sans" w:hAnsi="DejaVu Sans"/>
          <w:b w:val="0"/>
          <w:smallCaps/>
        </w:rPr>
        <w:t>Comune di</w:t>
      </w:r>
      <w:r w:rsidR="00C8088A" w:rsidRPr="002929FE">
        <w:rPr>
          <w:rFonts w:ascii="DejaVu Sans" w:hAnsi="DejaVu Sans"/>
          <w:smallCaps/>
        </w:rPr>
        <w:t>:</w:t>
      </w:r>
      <w:r w:rsidR="0083556E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1446837526"/>
          <w:placeholder>
            <w:docPart w:val="E51DD5AB04F44F7FB2DD67B858341B74"/>
          </w:placeholder>
          <w:showingPlcHdr/>
          <w:text/>
        </w:sdtPr>
        <w:sdtEndPr/>
        <w:sdtContent>
          <w:r w:rsidR="00C7760F" w:rsidRPr="00F06131">
            <w:rPr>
              <w:rStyle w:val="Testosegnaposto"/>
            </w:rPr>
            <w:t>Fare clic qui per immettere testo.</w:t>
          </w:r>
        </w:sdtContent>
      </w:sdt>
      <w:r w:rsidR="002929FE" w:rsidRPr="002929FE">
        <w:rPr>
          <w:rFonts w:ascii="DejaVu Sans" w:hAnsi="DejaVu Sans"/>
          <w:smallCaps/>
        </w:rPr>
        <w:t xml:space="preserve"> </w:t>
      </w:r>
      <w:r w:rsidR="002929FE" w:rsidRPr="00E7584F">
        <w:rPr>
          <w:rFonts w:ascii="DejaVu Sans" w:hAnsi="DejaVu Sans"/>
          <w:b w:val="0"/>
          <w:smallCaps/>
        </w:rPr>
        <w:t>Provincia di:</w:t>
      </w:r>
      <w:r w:rsidR="002929FE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1129621696"/>
          <w:placeholder>
            <w:docPart w:val="C42070174D7F4411B1C90E87CD456081"/>
          </w:placeholder>
          <w:showingPlcHdr/>
          <w:text/>
        </w:sdtPr>
        <w:sdtEndPr/>
        <w:sdtContent>
          <w:r w:rsidR="00C7760F" w:rsidRPr="009D196B">
            <w:rPr>
              <w:rStyle w:val="Testosegnaposto"/>
            </w:rPr>
            <w:t>Fare clic qui per immettere testo.</w:t>
          </w:r>
        </w:sdtContent>
      </w:sdt>
    </w:p>
    <w:p w:rsidR="00C566CC" w:rsidRPr="002929FE" w:rsidRDefault="007E7844" w:rsidP="00E7584F">
      <w:pPr>
        <w:tabs>
          <w:tab w:val="left" w:pos="13608"/>
        </w:tabs>
        <w:ind w:right="28"/>
        <w:rPr>
          <w:rFonts w:ascii="DejaVu Sans" w:hAnsi="DejaVu Sans"/>
          <w:b w:val="0"/>
          <w:iCs w:val="0"/>
          <w:smallCaps/>
        </w:rPr>
      </w:pPr>
      <w:r w:rsidRPr="00E7584F">
        <w:rPr>
          <w:rFonts w:ascii="DejaVu Sans" w:hAnsi="DejaVu Sans"/>
          <w:b w:val="0"/>
          <w:smallCaps/>
        </w:rPr>
        <w:t>C.F.:</w:t>
      </w:r>
      <w:r w:rsidR="00AB36D1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404040368"/>
          <w:placeholder>
            <w:docPart w:val="E51DD5AB04F44F7FB2DD67B858341B74"/>
          </w:placeholder>
          <w:showingPlcHdr/>
          <w:text/>
        </w:sdtPr>
        <w:sdtEndPr/>
        <w:sdtContent>
          <w:r w:rsidR="00C7760F" w:rsidRPr="00F06131">
            <w:rPr>
              <w:rStyle w:val="Testosegnaposto"/>
            </w:rPr>
            <w:t>Fare clic qui per immettere testo.</w:t>
          </w:r>
        </w:sdtContent>
      </w:sdt>
    </w:p>
    <w:p w:rsidR="00F464E0" w:rsidRPr="002929FE" w:rsidRDefault="00846582" w:rsidP="007D5CD7">
      <w:pPr>
        <w:jc w:val="both"/>
        <w:rPr>
          <w:b w:val="0"/>
        </w:rPr>
      </w:pPr>
      <w:r w:rsidRPr="002929FE">
        <w:t>HA SEGUITO IL CORSO</w:t>
      </w:r>
      <w:r w:rsidR="00F464E0" w:rsidRPr="002929FE">
        <w:t xml:space="preserve"> CON NULLA OSTA</w:t>
      </w:r>
      <w:r w:rsidR="0083556E" w:rsidRPr="002929FE">
        <w:t xml:space="preserve"> con protocollo</w:t>
      </w:r>
      <w:r w:rsidR="0067353E">
        <w:t xml:space="preserve"> </w:t>
      </w:r>
      <w:sdt>
        <w:sdtPr>
          <w:id w:val="191031399"/>
          <w:placeholder>
            <w:docPart w:val="B80174ACE25045A098342A7C5C67E8AD"/>
          </w:placeholder>
          <w:showingPlcHdr/>
          <w:text/>
        </w:sdtPr>
        <w:sdtEndPr/>
        <w:sdtContent>
          <w:r w:rsidR="00CC03E9" w:rsidRPr="00303795">
            <w:rPr>
              <w:rStyle w:val="Testosegnaposto"/>
            </w:rPr>
            <w:t>Fare clic qui per immettere testo.</w:t>
          </w:r>
        </w:sdtContent>
      </w:sdt>
      <w:r w:rsidR="0083556E" w:rsidRPr="002929FE">
        <w:t xml:space="preserve"> </w:t>
      </w:r>
      <w:sdt>
        <w:sdtPr>
          <w:rPr>
            <w:rFonts w:ascii="Arial" w:hAnsi="Arial" w:cs="Arial"/>
          </w:rPr>
          <w:id w:val="-1806464537"/>
          <w:placeholder>
            <w:docPart w:val="E51DD5AB04F44F7FB2DD67B858341B74"/>
          </w:placeholder>
          <w:text/>
        </w:sdtPr>
        <w:sdtEndPr/>
        <w:sdtContent>
          <w:r w:rsidR="00423B42" w:rsidRPr="00423B42">
            <w:rPr>
              <w:rFonts w:ascii="Arial" w:hAnsi="Arial" w:cs="Arial"/>
            </w:rPr>
            <w:t>,</w:t>
          </w:r>
        </w:sdtContent>
      </w:sdt>
      <w:r w:rsidR="00F464E0" w:rsidRPr="002929FE">
        <w:t xml:space="preserve"> </w:t>
      </w:r>
      <w:proofErr w:type="gramStart"/>
      <w:r w:rsidR="00F464E0" w:rsidRPr="002929FE">
        <w:t>DELLA  DIREZIONE</w:t>
      </w:r>
      <w:proofErr w:type="gramEnd"/>
      <w:r w:rsidR="00F464E0" w:rsidRPr="002929FE">
        <w:t xml:space="preserve"> GENERALE AGRICOLTURA, ALIMENTAZIONE E SISTEMI VERDI SVILUPPO DI SISTEMI FORESTALI, AGRICOLTURA DI MONTAGNA, USO E TUTELA DEL SUOLO AGRICOLO E POLITICHE FAUNISTICO-VENATORIE</w:t>
      </w:r>
      <w:r w:rsidR="004A40DE" w:rsidRPr="002929FE">
        <w:t xml:space="preserve"> DELLA REGIONE LOMBARDIA</w:t>
      </w:r>
      <w:r w:rsidR="00F464E0" w:rsidRPr="002929FE">
        <w:t>,</w:t>
      </w:r>
      <w:r w:rsidR="004A40DE" w:rsidRPr="002929FE">
        <w:t xml:space="preserve"> TENUTOSI </w:t>
      </w:r>
      <w:r w:rsidR="00F464E0" w:rsidRPr="002929FE">
        <w:t xml:space="preserve"> PRESSO LA FEDERCACCIA </w:t>
      </w:r>
      <w:r w:rsidR="00964496" w:rsidRPr="002929FE">
        <w:t xml:space="preserve">NUCLEO DI MAGENTA “Eligio Colombo” </w:t>
      </w:r>
    </w:p>
    <w:p w:rsidR="004A40DE" w:rsidRPr="002929FE" w:rsidRDefault="004A40DE" w:rsidP="00F464E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iCs w:val="0"/>
          <w:smallCaps/>
        </w:rPr>
      </w:pPr>
    </w:p>
    <w:p w:rsidR="0067353E" w:rsidRDefault="00116837" w:rsidP="0067353E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Cs/>
        </w:rPr>
        <w:t xml:space="preserve">TENUTOSI IL </w:t>
      </w:r>
      <w:r w:rsidR="0067353E">
        <w:rPr>
          <w:rFonts w:ascii="Century Gothic" w:hAnsi="Century Gothic"/>
          <w:bCs/>
        </w:rPr>
        <w:t xml:space="preserve">giorno </w:t>
      </w:r>
      <w:sdt>
        <w:sdtPr>
          <w:rPr>
            <w:rFonts w:ascii="Century Gothic" w:hAnsi="Century Gothic"/>
            <w:bCs/>
          </w:rPr>
          <w:id w:val="-1927957316"/>
          <w:placeholder>
            <w:docPart w:val="32A50A3FFC8B43238D503903DE8CC23A"/>
          </w:placeholder>
          <w:showingPlcHdr/>
          <w:date w:fullDate="2022-02-22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CC03E9" w:rsidRPr="00303795">
            <w:rPr>
              <w:rStyle w:val="Testosegnaposto"/>
            </w:rPr>
            <w:t>Fare clic qui per immettere una data.</w:t>
          </w:r>
        </w:sdtContent>
      </w:sdt>
      <w:r>
        <w:rPr>
          <w:rFonts w:ascii="Century Gothic" w:hAnsi="Century Gothic"/>
          <w:bCs/>
        </w:rPr>
        <w:t xml:space="preserve"> </w:t>
      </w:r>
      <w:r w:rsidR="0067353E">
        <w:rPr>
          <w:rFonts w:ascii="Century Gothic" w:hAnsi="Century Gothic"/>
        </w:rPr>
        <w:t xml:space="preserve">per una durata complessiva di 31 ore frequentato almeno 70% delle lezioni frontali e ha partecipato a tutte le esercitazioni previste dal programma del corso conforme a quanto disposto dal D. d. u. o. n. </w:t>
      </w:r>
      <w:r w:rsidR="0067353E" w:rsidRPr="0067353E">
        <w:rPr>
          <w:rFonts w:ascii="DejaVu Sans" w:hAnsi="DejaVu Sans"/>
          <w:bCs/>
          <w:sz w:val="26"/>
          <w:szCs w:val="26"/>
        </w:rPr>
        <w:t>5303 del 04/05/2020</w:t>
      </w:r>
      <w:r w:rsidR="0067353E">
        <w:rPr>
          <w:rFonts w:ascii="Century Gothic" w:hAnsi="Century Gothic"/>
        </w:rPr>
        <w:t xml:space="preserve"> del programma e articolazione dei corsi, della Regione Lombardia.</w:t>
      </w:r>
    </w:p>
    <w:p w:rsidR="00885744" w:rsidRDefault="00885744" w:rsidP="00964496">
      <w:pPr>
        <w:tabs>
          <w:tab w:val="left" w:pos="13608"/>
        </w:tabs>
        <w:spacing w:line="360" w:lineRule="auto"/>
        <w:ind w:right="28"/>
        <w:jc w:val="both"/>
        <w:rPr>
          <w:rFonts w:ascii="DejaVu Sans" w:hAnsi="DejaVu Sans"/>
        </w:rPr>
      </w:pPr>
    </w:p>
    <w:p w:rsidR="00AD10DA" w:rsidRPr="002929FE" w:rsidRDefault="00DE78B2" w:rsidP="00964496">
      <w:pPr>
        <w:tabs>
          <w:tab w:val="left" w:pos="13608"/>
        </w:tabs>
        <w:spacing w:line="360" w:lineRule="auto"/>
        <w:ind w:right="28"/>
        <w:jc w:val="both"/>
        <w:rPr>
          <w:rFonts w:ascii="DejaVu Sans" w:hAnsi="DejaVu Sans"/>
        </w:rPr>
      </w:pPr>
      <w:r w:rsidRPr="002929FE">
        <w:rPr>
          <w:rFonts w:ascii="DejaVu Sans" w:hAnsi="DejaVu Sans"/>
        </w:rPr>
        <w:t xml:space="preserve">RILASCIATO A MAGENTA, IL </w:t>
      </w:r>
      <w:sdt>
        <w:sdtPr>
          <w:rPr>
            <w:rFonts w:ascii="DejaVu Sans" w:hAnsi="DejaVu Sans"/>
          </w:rPr>
          <w:id w:val="-2073889233"/>
          <w:placeholder>
            <w:docPart w:val="914DB83D21D14EDCAE37E0A0E7DC90EE"/>
          </w:placeholder>
          <w:showingPlcHdr/>
          <w:date w:fullDate="2022-03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2929FE" w:rsidRPr="002929FE">
            <w:rPr>
              <w:rStyle w:val="Testosegnaposto"/>
            </w:rPr>
            <w:t>Fare clic qui per immettere una data.</w:t>
          </w:r>
        </w:sdtContent>
      </w:sdt>
    </w:p>
    <w:p w:rsidR="005F6011" w:rsidRPr="002929FE" w:rsidRDefault="005F6011" w:rsidP="00DE78B2">
      <w:pPr>
        <w:tabs>
          <w:tab w:val="center" w:pos="11483"/>
        </w:tabs>
        <w:spacing w:after="0" w:line="360" w:lineRule="atLeast"/>
        <w:ind w:left="1985" w:right="-23" w:firstLine="2835"/>
        <w:jc w:val="center"/>
        <w:rPr>
          <w:rFonts w:ascii="DejaVu Sans" w:hAnsi="DejaVu Sans"/>
          <w:b w:val="0"/>
        </w:rPr>
      </w:pPr>
    </w:p>
    <w:p w:rsidR="00E85C97" w:rsidRPr="002929FE" w:rsidRDefault="00DE78B2" w:rsidP="00DE78B2">
      <w:pPr>
        <w:tabs>
          <w:tab w:val="center" w:pos="11483"/>
        </w:tabs>
        <w:spacing w:after="0" w:line="360" w:lineRule="atLeast"/>
        <w:ind w:left="1985" w:right="-23" w:firstLine="2835"/>
        <w:jc w:val="center"/>
        <w:rPr>
          <w:rFonts w:ascii="DejaVu Sans" w:hAnsi="DejaVu Sans"/>
          <w:b w:val="0"/>
        </w:rPr>
      </w:pPr>
      <w:r w:rsidRPr="002929FE">
        <w:rPr>
          <w:rFonts w:ascii="DejaVu Sans" w:hAnsi="DejaVu Sans"/>
        </w:rPr>
        <w:t>Il Presidente</w:t>
      </w:r>
      <w:r w:rsidR="00A16191" w:rsidRPr="002929FE">
        <w:rPr>
          <w:rFonts w:ascii="DejaVu Sans" w:hAnsi="DejaVu Sans"/>
        </w:rPr>
        <w:t xml:space="preserve"> del</w:t>
      </w:r>
      <w:r w:rsidRPr="002929FE">
        <w:rPr>
          <w:rFonts w:ascii="DejaVu Sans" w:hAnsi="DejaVu Sans"/>
        </w:rPr>
        <w:t xml:space="preserve"> Nucleo</w:t>
      </w:r>
    </w:p>
    <w:p w:rsidR="00DE78B2" w:rsidRPr="002929FE" w:rsidRDefault="00DE78B2" w:rsidP="00DE78B2">
      <w:pPr>
        <w:tabs>
          <w:tab w:val="center" w:pos="11483"/>
        </w:tabs>
        <w:spacing w:after="0" w:line="360" w:lineRule="atLeast"/>
        <w:ind w:left="1985" w:right="-23" w:firstLine="2835"/>
        <w:jc w:val="center"/>
        <w:rPr>
          <w:rFonts w:ascii="DejaVu Sans" w:hAnsi="DejaVu Sans"/>
          <w:b w:val="0"/>
        </w:rPr>
      </w:pPr>
      <w:r w:rsidRPr="002929FE">
        <w:rPr>
          <w:rFonts w:ascii="DejaVu Sans" w:hAnsi="DejaVu Sans"/>
        </w:rPr>
        <w:t>F.I.D.C. di Magenta “Eligio Colombo”</w:t>
      </w:r>
    </w:p>
    <w:p w:rsidR="00DE78B2" w:rsidRPr="002929FE" w:rsidRDefault="00DE78B2" w:rsidP="00DE78B2">
      <w:pPr>
        <w:tabs>
          <w:tab w:val="center" w:pos="11483"/>
        </w:tabs>
        <w:spacing w:after="0" w:line="360" w:lineRule="atLeast"/>
        <w:ind w:left="1985" w:right="-23" w:firstLine="2835"/>
        <w:jc w:val="center"/>
        <w:rPr>
          <w:rFonts w:ascii="DejaVu Sans" w:hAnsi="DejaVu Sans"/>
          <w:b w:val="0"/>
        </w:rPr>
      </w:pPr>
      <w:r w:rsidRPr="002929FE">
        <w:rPr>
          <w:rFonts w:ascii="DejaVu Sans" w:hAnsi="DejaVu Sans"/>
        </w:rPr>
        <w:t>Rag. Allegretti Vincenzo</w:t>
      </w:r>
    </w:p>
    <w:p w:rsidR="00DE78B2" w:rsidRDefault="00DE78B2" w:rsidP="00DE78B2">
      <w:pPr>
        <w:tabs>
          <w:tab w:val="center" w:pos="11483"/>
        </w:tabs>
        <w:spacing w:after="0" w:line="360" w:lineRule="atLeast"/>
        <w:ind w:left="1985" w:right="-23" w:firstLine="2835"/>
        <w:jc w:val="center"/>
        <w:rPr>
          <w:rFonts w:ascii="DejaVu Sans" w:hAnsi="DejaVu Sans" w:cs="Georgia"/>
          <w:b w:val="0"/>
        </w:rPr>
      </w:pPr>
    </w:p>
    <w:p w:rsidR="00E85C97" w:rsidRPr="00BB4C59" w:rsidRDefault="00885744" w:rsidP="00885744">
      <w:pPr>
        <w:tabs>
          <w:tab w:val="center" w:pos="11483"/>
        </w:tabs>
        <w:spacing w:line="360" w:lineRule="atLeast"/>
        <w:ind w:left="1985" w:right="-23" w:hanging="1985"/>
        <w:jc w:val="center"/>
        <w:rPr>
          <w:rFonts w:ascii="DejaVu Sans" w:hAnsi="DejaVu Sans" w:cs="Georgia"/>
        </w:rPr>
      </w:pPr>
      <w:r>
        <w:rPr>
          <w:rFonts w:ascii="DejaVu Sans" w:hAnsi="DejaVu Sans" w:cs="Georgia"/>
        </w:rPr>
        <w:t xml:space="preserve">                                                             </w:t>
      </w:r>
      <w:r w:rsidR="00CC03E9">
        <w:rPr>
          <w:rFonts w:ascii="DejaVu Sans" w:hAnsi="DejaVu Sans" w:cs="Georgia"/>
        </w:rPr>
        <w:t xml:space="preserve">                          </w:t>
      </w:r>
      <w:r w:rsidR="00E85C97">
        <w:rPr>
          <w:rFonts w:ascii="DejaVu Sans" w:hAnsi="DejaVu Sans" w:cs="Georgia"/>
        </w:rPr>
        <w:t>…...</w:t>
      </w:r>
      <w:r w:rsidR="00CC03E9">
        <w:rPr>
          <w:rFonts w:ascii="DejaVu Sans" w:hAnsi="DejaVu Sans" w:cs="Georgia"/>
        </w:rPr>
        <w:t>............................</w:t>
      </w:r>
      <w:r w:rsidR="00E85C97">
        <w:rPr>
          <w:rFonts w:ascii="DejaVu Sans" w:hAnsi="DejaVu Sans" w:cs="Georgia"/>
        </w:rPr>
        <w:t>..................</w:t>
      </w:r>
      <w:r w:rsidR="00BB4C59">
        <w:rPr>
          <w:rFonts w:ascii="DejaVu Sans" w:hAnsi="DejaVu Sans" w:cs="Georgia"/>
        </w:rPr>
        <w:t>...............................</w:t>
      </w:r>
    </w:p>
    <w:sectPr w:rsidR="00E85C97" w:rsidRPr="00BB4C59" w:rsidSect="006275C1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DA7" w:rsidRDefault="00FA1DA7" w:rsidP="002976F5">
      <w:pPr>
        <w:spacing w:after="0" w:line="240" w:lineRule="auto"/>
      </w:pPr>
      <w:r>
        <w:separator/>
      </w:r>
    </w:p>
  </w:endnote>
  <w:endnote w:type="continuationSeparator" w:id="0">
    <w:p w:rsidR="00FA1DA7" w:rsidRDefault="00FA1DA7" w:rsidP="0029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F5" w:rsidRPr="002976F5" w:rsidRDefault="00CC03E9" w:rsidP="002976F5">
    <w:pPr>
      <w:pStyle w:val="Pidipagina"/>
      <w:jc w:val="center"/>
      <w:rPr>
        <w:b w:val="0"/>
        <w:i/>
      </w:rPr>
    </w:pPr>
    <w:r>
      <w:rPr>
        <w:b w:val="0"/>
        <w:i/>
        <w:noProof/>
      </w:rPr>
      <w:drawing>
        <wp:inline distT="0" distB="0" distL="0" distR="0">
          <wp:extent cx="6258798" cy="62873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carta intestata nucle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798" cy="628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DA7" w:rsidRDefault="00FA1DA7" w:rsidP="002976F5">
      <w:pPr>
        <w:spacing w:after="0" w:line="240" w:lineRule="auto"/>
      </w:pPr>
      <w:r>
        <w:separator/>
      </w:r>
    </w:p>
  </w:footnote>
  <w:footnote w:type="continuationSeparator" w:id="0">
    <w:p w:rsidR="00FA1DA7" w:rsidRDefault="00FA1DA7" w:rsidP="00297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F5" w:rsidRPr="007E7844" w:rsidRDefault="00CC03E9" w:rsidP="00CC03E9">
    <w:pPr>
      <w:pStyle w:val="Intestazione"/>
      <w:pBdr>
        <w:bottom w:val="single" w:sz="4" w:space="1" w:color="auto"/>
      </w:pBdr>
      <w:jc w:val="center"/>
      <w:rPr>
        <w:rFonts w:ascii="Cambria" w:hAnsi="Cambria"/>
        <w:b w:val="0"/>
        <w:i/>
        <w:sz w:val="32"/>
        <w:szCs w:val="32"/>
      </w:rPr>
    </w:pPr>
    <w:r>
      <w:rPr>
        <w:rFonts w:ascii="Cambria" w:hAnsi="Cambria"/>
        <w:b w:val="0"/>
        <w:i/>
        <w:noProof/>
        <w:sz w:val="32"/>
        <w:szCs w:val="32"/>
      </w:rPr>
      <w:drawing>
        <wp:inline distT="0" distB="0" distL="0" distR="0">
          <wp:extent cx="6479540" cy="104394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 carta nucle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B6748"/>
    <w:multiLevelType w:val="multilevel"/>
    <w:tmpl w:val="1ACED3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DCB0206"/>
    <w:multiLevelType w:val="multilevel"/>
    <w:tmpl w:val="904ADF04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OE8CWIJFV5XynA3XWZBK5PY/r4dc++cob4gJkA8tWcjMKg97isjIZPjV+0VvFXKpEY4g/ilL27vucoyzb/htg==" w:salt="TP62H0c0pdPes7KJVNzBDQ==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9"/>
    <w:rsid w:val="0005335E"/>
    <w:rsid w:val="000650F6"/>
    <w:rsid w:val="000F5BAA"/>
    <w:rsid w:val="000F7B2C"/>
    <w:rsid w:val="00116837"/>
    <w:rsid w:val="00121163"/>
    <w:rsid w:val="00222BB0"/>
    <w:rsid w:val="002816AC"/>
    <w:rsid w:val="002929FE"/>
    <w:rsid w:val="002976F5"/>
    <w:rsid w:val="002D7632"/>
    <w:rsid w:val="003A1E63"/>
    <w:rsid w:val="00423B42"/>
    <w:rsid w:val="00494DF4"/>
    <w:rsid w:val="004A40DE"/>
    <w:rsid w:val="005B5C00"/>
    <w:rsid w:val="005F6011"/>
    <w:rsid w:val="006275C1"/>
    <w:rsid w:val="00654352"/>
    <w:rsid w:val="0065456A"/>
    <w:rsid w:val="00667E88"/>
    <w:rsid w:val="00672152"/>
    <w:rsid w:val="0067353E"/>
    <w:rsid w:val="00690DF4"/>
    <w:rsid w:val="006A07EA"/>
    <w:rsid w:val="007426BA"/>
    <w:rsid w:val="00754EE5"/>
    <w:rsid w:val="00790A8B"/>
    <w:rsid w:val="007D5CD7"/>
    <w:rsid w:val="007E389F"/>
    <w:rsid w:val="007E4B34"/>
    <w:rsid w:val="007E7844"/>
    <w:rsid w:val="0083556E"/>
    <w:rsid w:val="00846582"/>
    <w:rsid w:val="00885744"/>
    <w:rsid w:val="008F77C2"/>
    <w:rsid w:val="00964496"/>
    <w:rsid w:val="009C7434"/>
    <w:rsid w:val="00A143BC"/>
    <w:rsid w:val="00A16191"/>
    <w:rsid w:val="00A7768F"/>
    <w:rsid w:val="00AB36D1"/>
    <w:rsid w:val="00AD10DA"/>
    <w:rsid w:val="00B1294E"/>
    <w:rsid w:val="00BB4C59"/>
    <w:rsid w:val="00BC26AA"/>
    <w:rsid w:val="00BD0360"/>
    <w:rsid w:val="00C566CC"/>
    <w:rsid w:val="00C652E9"/>
    <w:rsid w:val="00C7760F"/>
    <w:rsid w:val="00C8088A"/>
    <w:rsid w:val="00C80BD7"/>
    <w:rsid w:val="00CA7DBF"/>
    <w:rsid w:val="00CB336C"/>
    <w:rsid w:val="00CB6B3B"/>
    <w:rsid w:val="00CC03E9"/>
    <w:rsid w:val="00CC2063"/>
    <w:rsid w:val="00CF3088"/>
    <w:rsid w:val="00CF7BD0"/>
    <w:rsid w:val="00D41363"/>
    <w:rsid w:val="00DC1134"/>
    <w:rsid w:val="00DE78B2"/>
    <w:rsid w:val="00E7584F"/>
    <w:rsid w:val="00E85C97"/>
    <w:rsid w:val="00EA502B"/>
    <w:rsid w:val="00ED4171"/>
    <w:rsid w:val="00F17D1E"/>
    <w:rsid w:val="00F464E0"/>
    <w:rsid w:val="00F617CB"/>
    <w:rsid w:val="00FA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B162B"/>
  <w15:docId w15:val="{BFBF1FEC-4A19-4BB8-B364-1D831232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haroni"/>
        <w:b/>
        <w:iCs/>
        <w:caps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rsid w:val="00E85C97"/>
    <w:pPr>
      <w:keepNext/>
      <w:widowControl w:val="0"/>
      <w:numPr>
        <w:numId w:val="1"/>
      </w:numPr>
      <w:tabs>
        <w:tab w:val="center" w:pos="11483"/>
      </w:tabs>
      <w:suppressAutoHyphens/>
      <w:spacing w:after="0" w:line="360" w:lineRule="atLeast"/>
      <w:ind w:left="1985" w:right="-23" w:hanging="1985"/>
      <w:jc w:val="both"/>
      <w:outlineLvl w:val="0"/>
    </w:pPr>
    <w:rPr>
      <w:rFonts w:ascii="Liberation Serif" w:eastAsia="Times New Roman" w:hAnsi="Liberation Serif" w:cs="FreeSans"/>
      <w:sz w:val="24"/>
      <w:lang w:eastAsia="zh-CN" w:bidi="hi-IN"/>
    </w:rPr>
  </w:style>
  <w:style w:type="paragraph" w:styleId="Titolo3">
    <w:name w:val="heading 3"/>
    <w:basedOn w:val="Normale"/>
    <w:next w:val="Normale"/>
    <w:link w:val="Titolo3Carattere"/>
    <w:uiPriority w:val="9"/>
    <w:rsid w:val="00E85C97"/>
    <w:pPr>
      <w:keepNext/>
      <w:widowControl w:val="0"/>
      <w:numPr>
        <w:ilvl w:val="2"/>
        <w:numId w:val="1"/>
      </w:numPr>
      <w:suppressAutoHyphens/>
      <w:spacing w:after="0" w:line="240" w:lineRule="auto"/>
      <w:ind w:right="-3024"/>
      <w:outlineLvl w:val="2"/>
    </w:pPr>
    <w:rPr>
      <w:rFonts w:ascii="Liberation Serif" w:eastAsia="Times New Roman" w:hAnsi="Liberation Serif" w:cs="FreeSans"/>
      <w:b w:val="0"/>
      <w:sz w:val="32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6F5"/>
  </w:style>
  <w:style w:type="paragraph" w:styleId="Pidipagina">
    <w:name w:val="footer"/>
    <w:basedOn w:val="Normale"/>
    <w:link w:val="PidipaginaCarattere"/>
    <w:uiPriority w:val="99"/>
    <w:unhideWhenUsed/>
    <w:rsid w:val="0029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6F5"/>
  </w:style>
  <w:style w:type="character" w:styleId="Collegamentoipertestuale">
    <w:name w:val="Hyperlink"/>
    <w:uiPriority w:val="99"/>
    <w:unhideWhenUsed/>
    <w:rsid w:val="002976F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A07E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E85C97"/>
    <w:rPr>
      <w:rFonts w:ascii="Liberation Serif" w:eastAsia="Times New Roman" w:hAnsi="Liberation Serif" w:cs="FreeSans"/>
      <w:sz w:val="24"/>
      <w:szCs w:val="20"/>
      <w:lang w:eastAsia="zh-CN" w:bidi="hi-IN"/>
    </w:rPr>
  </w:style>
  <w:style w:type="character" w:customStyle="1" w:styleId="Titolo3Carattere">
    <w:name w:val="Titolo 3 Carattere"/>
    <w:link w:val="Titolo3"/>
    <w:uiPriority w:val="9"/>
    <w:rsid w:val="00E85C97"/>
    <w:rPr>
      <w:rFonts w:ascii="Liberation Serif" w:eastAsia="Times New Roman" w:hAnsi="Liberation Serif" w:cs="FreeSans"/>
      <w:b w:val="0"/>
      <w:sz w:val="32"/>
      <w:szCs w:val="20"/>
      <w:lang w:eastAsia="zh-CN" w:bidi="hi-IN"/>
    </w:rPr>
  </w:style>
  <w:style w:type="character" w:styleId="Testosegnaposto">
    <w:name w:val="Placeholder Text"/>
    <w:basedOn w:val="Carpredefinitoparagrafo"/>
    <w:uiPriority w:val="99"/>
    <w:semiHidden/>
    <w:rsid w:val="0083556E"/>
    <w:rPr>
      <w:color w:val="808080"/>
    </w:rPr>
  </w:style>
  <w:style w:type="paragraph" w:styleId="Paragrafoelenco">
    <w:name w:val="List Paragraph"/>
    <w:basedOn w:val="Normale"/>
    <w:uiPriority w:val="34"/>
    <w:qFormat/>
    <w:rsid w:val="0067353E"/>
    <w:pPr>
      <w:ind w:left="720"/>
      <w:contextualSpacing/>
    </w:pPr>
  </w:style>
  <w:style w:type="paragraph" w:customStyle="1" w:styleId="western">
    <w:name w:val="western"/>
    <w:basedOn w:val="Normale"/>
    <w:rsid w:val="00121163"/>
    <w:pPr>
      <w:spacing w:before="100" w:beforeAutospacing="1" w:after="142"/>
    </w:pPr>
    <w:rPr>
      <w:rFonts w:ascii="Times New Roman" w:eastAsia="Times New Roman" w:hAnsi="Times New Roman" w:cs="Times New Roman"/>
      <w:b w:val="0"/>
      <w:iCs w:val="0"/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dcn\Downloads\ATTESTATO%20DI%20FREQUENZA%20collettiva%20integrazione%20punto%20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1DD5AB04F44F7FB2DD67B858341B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A16A47-F45D-4E76-A5D6-E5AB0A52575E}"/>
      </w:docPartPr>
      <w:docPartBody>
        <w:p w:rsidR="00000000" w:rsidRDefault="00215816">
          <w:pPr>
            <w:pStyle w:val="E51DD5AB04F44F7FB2DD67B858341B74"/>
          </w:pPr>
          <w:r w:rsidRPr="00F061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14DB83D21D14EDCAE37E0A0E7DC90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DAE45E-0CB5-4479-AF46-76647B9FB784}"/>
      </w:docPartPr>
      <w:docPartBody>
        <w:p w:rsidR="00000000" w:rsidRDefault="00215816">
          <w:pPr>
            <w:pStyle w:val="914DB83D21D14EDCAE37E0A0E7DC90EE"/>
          </w:pPr>
          <w:r w:rsidRPr="00F06131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C42070174D7F4411B1C90E87CD4560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B1F1DC-7EDB-4F10-93CF-61126A77260A}"/>
      </w:docPartPr>
      <w:docPartBody>
        <w:p w:rsidR="00000000" w:rsidRDefault="00215816">
          <w:pPr>
            <w:pStyle w:val="C42070174D7F4411B1C90E87CD456081"/>
          </w:pPr>
          <w:r w:rsidRPr="009D196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80174ACE25045A098342A7C5C67E8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C9E953-E661-494C-8097-FC6134A8D22A}"/>
      </w:docPartPr>
      <w:docPartBody>
        <w:p w:rsidR="00000000" w:rsidRDefault="00215816">
          <w:pPr>
            <w:pStyle w:val="B80174ACE25045A098342A7C5C67E8AD"/>
          </w:pPr>
          <w:r w:rsidRPr="0030379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2A50A3FFC8B43238D503903DE8CC2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86DC4A-B2C5-4731-BDDA-AF206BEAC32C}"/>
      </w:docPartPr>
      <w:docPartBody>
        <w:p w:rsidR="00000000" w:rsidRDefault="00215816">
          <w:pPr>
            <w:pStyle w:val="32A50A3FFC8B43238D503903DE8CC23A"/>
          </w:pPr>
          <w:r w:rsidRPr="00303795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16"/>
    <w:rsid w:val="0021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E51DD5AB04F44F7FB2DD67B858341B74">
    <w:name w:val="E51DD5AB04F44F7FB2DD67B858341B74"/>
  </w:style>
  <w:style w:type="paragraph" w:customStyle="1" w:styleId="914DB83D21D14EDCAE37E0A0E7DC90EE">
    <w:name w:val="914DB83D21D14EDCAE37E0A0E7DC90EE"/>
  </w:style>
  <w:style w:type="paragraph" w:customStyle="1" w:styleId="C42070174D7F4411B1C90E87CD456081">
    <w:name w:val="C42070174D7F4411B1C90E87CD456081"/>
  </w:style>
  <w:style w:type="paragraph" w:customStyle="1" w:styleId="B80174ACE25045A098342A7C5C67E8AD">
    <w:name w:val="B80174ACE25045A098342A7C5C67E8AD"/>
  </w:style>
  <w:style w:type="paragraph" w:customStyle="1" w:styleId="32A50A3FFC8B43238D503903DE8CC23A">
    <w:name w:val="32A50A3FFC8B43238D503903DE8CC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ATTESTATO DI FREQUENZA collettiva integrazione punto 7</Template>
  <TotalTime>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    ATTESTATO DI FREQUENZA </vt:lpstr>
    </vt:vector>
  </TitlesOfParts>
  <Company/>
  <LinksUpToDate>false</LinksUpToDate>
  <CharactersWithSpaces>1663</CharactersWithSpaces>
  <SharedDoc>false</SharedDoc>
  <HLinks>
    <vt:vector size="12" baseType="variant">
      <vt:variant>
        <vt:i4>6881347</vt:i4>
      </vt:variant>
      <vt:variant>
        <vt:i4>3</vt:i4>
      </vt:variant>
      <vt:variant>
        <vt:i4>0</vt:i4>
      </vt:variant>
      <vt:variant>
        <vt:i4>5</vt:i4>
      </vt:variant>
      <vt:variant>
        <vt:lpwstr>mailto:fidcnucleomagenta@gmail.com</vt:lpwstr>
      </vt:variant>
      <vt:variant>
        <vt:lpwstr/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http://www.federcaccianucleomagenta.it/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Federcaccia Nucleo di Magenta</dc:creator>
  <cp:lastModifiedBy>Federcaccia Nucleo di Magenta</cp:lastModifiedBy>
  <cp:revision>3</cp:revision>
  <dcterms:created xsi:type="dcterms:W3CDTF">2023-03-30T11:47:00Z</dcterms:created>
  <dcterms:modified xsi:type="dcterms:W3CDTF">2023-03-30T11:51:00Z</dcterms:modified>
</cp:coreProperties>
</file>